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CD" w:rsidRDefault="0007075D">
      <w:pPr>
        <w:pStyle w:val="Heading2"/>
        <w:rPr>
          <w:sz w:val="24"/>
        </w:rPr>
      </w:pPr>
      <w:r>
        <w:rPr>
          <w:sz w:val="24"/>
        </w:rPr>
        <w:t>P640/2</w:t>
      </w:r>
    </w:p>
    <w:p w:rsidR="008474CD" w:rsidRDefault="008474CD">
      <w:pPr>
        <w:rPr>
          <w:b/>
          <w:sz w:val="24"/>
        </w:rPr>
      </w:pPr>
      <w:r>
        <w:rPr>
          <w:b/>
          <w:sz w:val="24"/>
        </w:rPr>
        <w:t xml:space="preserve">FOODS AND </w:t>
      </w:r>
    </w:p>
    <w:p w:rsidR="008474CD" w:rsidRDefault="008474CD">
      <w:pPr>
        <w:rPr>
          <w:b/>
          <w:sz w:val="24"/>
        </w:rPr>
      </w:pPr>
      <w:r>
        <w:rPr>
          <w:b/>
          <w:sz w:val="24"/>
        </w:rPr>
        <w:t>NUTRITION</w:t>
      </w:r>
    </w:p>
    <w:p w:rsidR="008474CD" w:rsidRDefault="008474CD">
      <w:pPr>
        <w:rPr>
          <w:b/>
          <w:sz w:val="24"/>
        </w:rPr>
      </w:pPr>
      <w:r>
        <w:rPr>
          <w:b/>
          <w:sz w:val="24"/>
        </w:rPr>
        <w:t xml:space="preserve">(With Science </w:t>
      </w:r>
    </w:p>
    <w:p w:rsidR="008474CD" w:rsidRDefault="00CB76E7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93980</wp:posOffset>
            </wp:positionV>
            <wp:extent cx="2476500" cy="2247900"/>
            <wp:effectExtent l="19050" t="0" r="0" b="0"/>
            <wp:wrapTight wrapText="bothSides">
              <wp:wrapPolygon edited="0">
                <wp:start x="-166" y="0"/>
                <wp:lineTo x="-166" y="21417"/>
                <wp:lineTo x="21600" y="21417"/>
                <wp:lineTo x="21600" y="0"/>
                <wp:lineTo x="-166" y="0"/>
              </wp:wrapPolygon>
            </wp:wrapTight>
            <wp:docPr id="3" name="Picture 3" descr="JJ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JE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4CD">
        <w:rPr>
          <w:b/>
          <w:sz w:val="24"/>
        </w:rPr>
        <w:t>in the Home)</w:t>
      </w:r>
    </w:p>
    <w:p w:rsidR="008474CD" w:rsidRDefault="008474CD">
      <w:pPr>
        <w:rPr>
          <w:b/>
          <w:sz w:val="24"/>
        </w:rPr>
      </w:pPr>
      <w:r>
        <w:rPr>
          <w:b/>
          <w:sz w:val="24"/>
        </w:rPr>
        <w:t>(Theory)</w:t>
      </w:r>
    </w:p>
    <w:p w:rsidR="008474CD" w:rsidRDefault="0007075D">
      <w:pPr>
        <w:rPr>
          <w:b/>
          <w:sz w:val="24"/>
        </w:rPr>
      </w:pPr>
      <w:r>
        <w:rPr>
          <w:b/>
          <w:sz w:val="24"/>
        </w:rPr>
        <w:t>Paper 2</w:t>
      </w:r>
    </w:p>
    <w:p w:rsidR="008474CD" w:rsidRDefault="00CC4AE6">
      <w:pPr>
        <w:rPr>
          <w:b/>
          <w:sz w:val="24"/>
        </w:rPr>
      </w:pPr>
      <w:r>
        <w:rPr>
          <w:b/>
          <w:sz w:val="24"/>
        </w:rPr>
        <w:t>AUGUST</w:t>
      </w:r>
      <w:r w:rsidR="00874308">
        <w:rPr>
          <w:b/>
          <w:sz w:val="24"/>
        </w:rPr>
        <w:t>, 20</w:t>
      </w:r>
      <w:r w:rsidR="000B1C54">
        <w:rPr>
          <w:b/>
          <w:sz w:val="24"/>
        </w:rPr>
        <w:t>1</w:t>
      </w:r>
      <w:r w:rsidR="006062A5">
        <w:rPr>
          <w:b/>
          <w:sz w:val="24"/>
        </w:rPr>
        <w:t>7</w:t>
      </w:r>
    </w:p>
    <w:p w:rsidR="008474CD" w:rsidRDefault="0007075D">
      <w:pPr>
        <w:ind w:right="10"/>
        <w:rPr>
          <w:b/>
          <w:sz w:val="24"/>
        </w:rPr>
      </w:pPr>
      <w:r>
        <w:rPr>
          <w:b/>
          <w:sz w:val="24"/>
        </w:rPr>
        <w:t>2</w:t>
      </w:r>
      <w:r w:rsidR="008474CD">
        <w:rPr>
          <w:b/>
          <w:sz w:val="24"/>
        </w:rPr>
        <w:t xml:space="preserve"> hours</w:t>
      </w:r>
    </w:p>
    <w:p w:rsidR="008474CD" w:rsidRDefault="008474CD">
      <w:pPr>
        <w:ind w:right="10"/>
        <w:rPr>
          <w:b/>
        </w:rPr>
      </w:pPr>
    </w:p>
    <w:p w:rsidR="008474CD" w:rsidRDefault="008474CD">
      <w:pPr>
        <w:ind w:right="10"/>
        <w:rPr>
          <w:b/>
        </w:rPr>
      </w:pPr>
    </w:p>
    <w:p w:rsidR="00461389" w:rsidRDefault="00461389">
      <w:pPr>
        <w:pStyle w:val="Heading1"/>
      </w:pPr>
    </w:p>
    <w:p w:rsidR="00461389" w:rsidRDefault="00461389">
      <w:pPr>
        <w:pStyle w:val="Heading1"/>
      </w:pPr>
    </w:p>
    <w:p w:rsidR="00461389" w:rsidRDefault="00461389">
      <w:pPr>
        <w:pStyle w:val="Heading1"/>
      </w:pPr>
    </w:p>
    <w:p w:rsidR="00461389" w:rsidRDefault="00461389">
      <w:pPr>
        <w:pStyle w:val="Heading1"/>
      </w:pPr>
    </w:p>
    <w:p w:rsidR="00461389" w:rsidRDefault="00461389">
      <w:pPr>
        <w:pStyle w:val="Heading1"/>
      </w:pPr>
    </w:p>
    <w:p w:rsidR="00461389" w:rsidRDefault="00461389">
      <w:pPr>
        <w:pStyle w:val="Heading1"/>
      </w:pPr>
    </w:p>
    <w:p w:rsidR="00461389" w:rsidRDefault="00461389">
      <w:pPr>
        <w:pStyle w:val="Heading1"/>
      </w:pPr>
    </w:p>
    <w:p w:rsidR="008474CD" w:rsidRDefault="008474CD">
      <w:pPr>
        <w:pStyle w:val="Heading1"/>
      </w:pPr>
      <w:r>
        <w:t>JINJA JOINT EXAMINATIONS BOARD</w:t>
      </w:r>
    </w:p>
    <w:p w:rsidR="008474CD" w:rsidRDefault="008474CD">
      <w:pPr>
        <w:ind w:right="10"/>
        <w:jc w:val="center"/>
        <w:rPr>
          <w:b/>
          <w:sz w:val="24"/>
        </w:rPr>
      </w:pPr>
    </w:p>
    <w:p w:rsidR="008474CD" w:rsidRPr="0007075D" w:rsidRDefault="008474CD">
      <w:pPr>
        <w:ind w:right="10"/>
        <w:jc w:val="center"/>
        <w:rPr>
          <w:b/>
          <w:i/>
          <w:sz w:val="24"/>
        </w:rPr>
      </w:pPr>
      <w:smartTag w:uri="urn:schemas-microsoft-com:office:smarttags" w:element="place">
        <w:smartTag w:uri="urn:schemas-microsoft-com:office:smarttags" w:element="country-region">
          <w:r w:rsidRPr="0007075D">
            <w:rPr>
              <w:b/>
              <w:i/>
              <w:sz w:val="24"/>
            </w:rPr>
            <w:t>Uganda</w:t>
          </w:r>
        </w:smartTag>
      </w:smartTag>
      <w:r w:rsidRPr="0007075D">
        <w:rPr>
          <w:b/>
          <w:i/>
          <w:sz w:val="24"/>
        </w:rPr>
        <w:t xml:space="preserve"> Advanced Certificate of Education</w:t>
      </w:r>
    </w:p>
    <w:p w:rsidR="008474CD" w:rsidRDefault="008474CD">
      <w:pPr>
        <w:ind w:right="10"/>
        <w:jc w:val="center"/>
        <w:rPr>
          <w:b/>
          <w:sz w:val="24"/>
        </w:rPr>
      </w:pPr>
    </w:p>
    <w:p w:rsidR="008474CD" w:rsidRDefault="00874308">
      <w:pPr>
        <w:ind w:right="10"/>
        <w:jc w:val="center"/>
        <w:rPr>
          <w:b/>
          <w:sz w:val="24"/>
        </w:rPr>
      </w:pPr>
      <w:r>
        <w:rPr>
          <w:b/>
          <w:sz w:val="24"/>
        </w:rPr>
        <w:t xml:space="preserve">MOCK EXAMINATIONS – </w:t>
      </w:r>
      <w:r w:rsidR="00CC4AE6">
        <w:rPr>
          <w:b/>
          <w:sz w:val="24"/>
        </w:rPr>
        <w:t>AUGUST</w:t>
      </w:r>
      <w:r>
        <w:rPr>
          <w:b/>
          <w:sz w:val="24"/>
        </w:rPr>
        <w:t>, 20</w:t>
      </w:r>
      <w:r w:rsidR="000B1C54">
        <w:rPr>
          <w:b/>
          <w:sz w:val="24"/>
        </w:rPr>
        <w:t>1</w:t>
      </w:r>
      <w:r w:rsidR="006062A5">
        <w:rPr>
          <w:b/>
          <w:sz w:val="24"/>
        </w:rPr>
        <w:t>7</w:t>
      </w:r>
    </w:p>
    <w:p w:rsidR="008474CD" w:rsidRDefault="008474CD">
      <w:pPr>
        <w:ind w:right="10"/>
        <w:jc w:val="center"/>
        <w:rPr>
          <w:b/>
          <w:sz w:val="24"/>
        </w:rPr>
      </w:pPr>
    </w:p>
    <w:p w:rsidR="008474CD" w:rsidRDefault="008474CD">
      <w:pPr>
        <w:ind w:right="10"/>
        <w:jc w:val="center"/>
        <w:rPr>
          <w:b/>
          <w:sz w:val="24"/>
        </w:rPr>
      </w:pPr>
      <w:r>
        <w:rPr>
          <w:b/>
          <w:sz w:val="24"/>
        </w:rPr>
        <w:t xml:space="preserve">FOODS AND NUTRITION </w:t>
      </w:r>
    </w:p>
    <w:p w:rsidR="008474CD" w:rsidRDefault="008474CD">
      <w:pPr>
        <w:ind w:right="10"/>
        <w:jc w:val="center"/>
        <w:rPr>
          <w:b/>
          <w:sz w:val="24"/>
        </w:rPr>
      </w:pPr>
      <w:r>
        <w:rPr>
          <w:b/>
          <w:sz w:val="24"/>
        </w:rPr>
        <w:t>(With Science in the Home)</w:t>
      </w:r>
    </w:p>
    <w:p w:rsidR="008474CD" w:rsidRDefault="008474CD">
      <w:pPr>
        <w:ind w:right="10"/>
        <w:jc w:val="center"/>
        <w:rPr>
          <w:b/>
          <w:sz w:val="24"/>
        </w:rPr>
      </w:pPr>
    </w:p>
    <w:p w:rsidR="008474CD" w:rsidRDefault="008474CD">
      <w:pPr>
        <w:ind w:right="10"/>
        <w:jc w:val="center"/>
        <w:rPr>
          <w:b/>
          <w:sz w:val="24"/>
        </w:rPr>
      </w:pPr>
      <w:r>
        <w:rPr>
          <w:b/>
          <w:sz w:val="24"/>
        </w:rPr>
        <w:t>(THEORY)</w:t>
      </w:r>
    </w:p>
    <w:p w:rsidR="008474CD" w:rsidRDefault="008474CD">
      <w:pPr>
        <w:ind w:right="10"/>
        <w:jc w:val="center"/>
        <w:rPr>
          <w:b/>
          <w:sz w:val="24"/>
        </w:rPr>
      </w:pPr>
    </w:p>
    <w:p w:rsidR="008474CD" w:rsidRDefault="0007075D">
      <w:pPr>
        <w:pStyle w:val="Heading1"/>
      </w:pPr>
      <w:r>
        <w:t>Paper 2</w:t>
      </w:r>
    </w:p>
    <w:p w:rsidR="008474CD" w:rsidRDefault="008474CD">
      <w:pPr>
        <w:ind w:right="10"/>
        <w:jc w:val="center"/>
        <w:rPr>
          <w:b/>
          <w:sz w:val="24"/>
        </w:rPr>
      </w:pPr>
    </w:p>
    <w:p w:rsidR="008474CD" w:rsidRDefault="0007075D">
      <w:pPr>
        <w:ind w:right="10"/>
        <w:jc w:val="center"/>
        <w:rPr>
          <w:b/>
        </w:rPr>
      </w:pPr>
      <w:r>
        <w:rPr>
          <w:b/>
          <w:sz w:val="24"/>
        </w:rPr>
        <w:t>2</w:t>
      </w:r>
      <w:r w:rsidR="008474CD">
        <w:rPr>
          <w:b/>
          <w:sz w:val="24"/>
        </w:rPr>
        <w:t xml:space="preserve"> hours</w:t>
      </w:r>
    </w:p>
    <w:p w:rsidR="008474CD" w:rsidRDefault="008474CD">
      <w:pPr>
        <w:pStyle w:val="Subtitle"/>
        <w:jc w:val="left"/>
        <w:rPr>
          <w:b w:val="0"/>
          <w:i w:val="0"/>
        </w:rPr>
      </w:pPr>
    </w:p>
    <w:p w:rsidR="008474CD" w:rsidRDefault="008474CD">
      <w:pPr>
        <w:pStyle w:val="Subtitle"/>
        <w:jc w:val="left"/>
        <w:rPr>
          <w:b w:val="0"/>
          <w:i w:val="0"/>
        </w:rPr>
      </w:pPr>
    </w:p>
    <w:p w:rsidR="008474CD" w:rsidRDefault="008474CD">
      <w:pPr>
        <w:pStyle w:val="Subtitle"/>
        <w:jc w:val="left"/>
        <w:rPr>
          <w:b w:val="0"/>
          <w:i w:val="0"/>
        </w:rPr>
      </w:pPr>
      <w:r>
        <w:rPr>
          <w:i w:val="0"/>
          <w:u w:val="single"/>
        </w:rPr>
        <w:t>INSTRUCTIONS</w:t>
      </w:r>
      <w:r>
        <w:rPr>
          <w:b w:val="0"/>
          <w:i w:val="0"/>
        </w:rPr>
        <w:t>:</w:t>
      </w:r>
    </w:p>
    <w:p w:rsidR="008474CD" w:rsidRPr="001B395D" w:rsidRDefault="001B395D">
      <w:pPr>
        <w:pStyle w:val="Subtitle"/>
        <w:jc w:val="left"/>
        <w:rPr>
          <w:b w:val="0"/>
        </w:rPr>
      </w:pPr>
      <w:r w:rsidRPr="001B395D">
        <w:rPr>
          <w:b w:val="0"/>
        </w:rPr>
        <w:t>You may work out your answers using any units but imperial units must not be mixed with metric</w:t>
      </w:r>
    </w:p>
    <w:p w:rsidR="00EE0F9C" w:rsidRDefault="00EE0F9C">
      <w:pPr>
        <w:pStyle w:val="Subtitle"/>
        <w:jc w:val="left"/>
        <w:rPr>
          <w:b w:val="0"/>
          <w:sz w:val="26"/>
        </w:rPr>
      </w:pPr>
      <w:r>
        <w:rPr>
          <w:b w:val="0"/>
          <w:sz w:val="26"/>
        </w:rPr>
        <w:t>This paper consists of six questions</w:t>
      </w:r>
    </w:p>
    <w:p w:rsidR="008474CD" w:rsidRDefault="001B25C3">
      <w:pPr>
        <w:pStyle w:val="Subtitle"/>
        <w:jc w:val="left"/>
        <w:rPr>
          <w:b w:val="0"/>
          <w:sz w:val="26"/>
        </w:rPr>
      </w:pPr>
      <w:r w:rsidRPr="005346EF">
        <w:rPr>
          <w:b w:val="0"/>
          <w:sz w:val="26"/>
        </w:rPr>
        <w:t xml:space="preserve">Answer any </w:t>
      </w:r>
      <w:r w:rsidRPr="005346EF">
        <w:rPr>
          <w:i w:val="0"/>
          <w:sz w:val="26"/>
        </w:rPr>
        <w:t>FOUR</w:t>
      </w:r>
      <w:r w:rsidRPr="005346EF">
        <w:rPr>
          <w:sz w:val="26"/>
        </w:rPr>
        <w:t xml:space="preserve"> </w:t>
      </w:r>
      <w:r w:rsidRPr="005346EF">
        <w:rPr>
          <w:b w:val="0"/>
          <w:sz w:val="26"/>
        </w:rPr>
        <w:t>questions</w:t>
      </w:r>
      <w:r w:rsidR="009936EC" w:rsidRPr="005346EF">
        <w:rPr>
          <w:b w:val="0"/>
          <w:sz w:val="26"/>
        </w:rPr>
        <w:t>.</w:t>
      </w:r>
    </w:p>
    <w:p w:rsidR="00EE0F9C" w:rsidRDefault="00EE0F9C">
      <w:pPr>
        <w:pStyle w:val="Subtitle"/>
        <w:jc w:val="left"/>
        <w:rPr>
          <w:b w:val="0"/>
          <w:sz w:val="26"/>
        </w:rPr>
      </w:pPr>
      <w:r>
        <w:rPr>
          <w:b w:val="0"/>
          <w:sz w:val="26"/>
        </w:rPr>
        <w:t>All questions carry equal marks</w:t>
      </w:r>
    </w:p>
    <w:p w:rsidR="00EE0F9C" w:rsidRDefault="00EE0F9C">
      <w:pPr>
        <w:pStyle w:val="Subtitle"/>
        <w:jc w:val="left"/>
        <w:rPr>
          <w:b w:val="0"/>
          <w:sz w:val="26"/>
        </w:rPr>
      </w:pPr>
      <w:r>
        <w:rPr>
          <w:b w:val="0"/>
          <w:sz w:val="26"/>
        </w:rPr>
        <w:t>Any additional question(s) answered will NOT be marked</w:t>
      </w:r>
    </w:p>
    <w:p w:rsidR="005346EF" w:rsidRPr="005346EF" w:rsidRDefault="005346EF">
      <w:pPr>
        <w:pStyle w:val="Subtitle"/>
        <w:jc w:val="left"/>
        <w:rPr>
          <w:b w:val="0"/>
          <w:sz w:val="26"/>
        </w:rPr>
      </w:pPr>
    </w:p>
    <w:p w:rsidR="0007075D" w:rsidRPr="005346EF" w:rsidRDefault="0007075D">
      <w:pPr>
        <w:pStyle w:val="Subtitle"/>
        <w:jc w:val="left"/>
        <w:rPr>
          <w:b w:val="0"/>
          <w:sz w:val="26"/>
        </w:rPr>
      </w:pPr>
    </w:p>
    <w:p w:rsidR="0007075D" w:rsidRDefault="0007075D">
      <w:pPr>
        <w:pStyle w:val="Subtitle"/>
        <w:jc w:val="left"/>
        <w:rPr>
          <w:b w:val="0"/>
          <w:sz w:val="26"/>
        </w:rPr>
      </w:pPr>
    </w:p>
    <w:p w:rsidR="0007075D" w:rsidRDefault="0007075D">
      <w:pPr>
        <w:pStyle w:val="Subtitle"/>
        <w:jc w:val="left"/>
        <w:rPr>
          <w:b w:val="0"/>
          <w:sz w:val="26"/>
        </w:rPr>
      </w:pPr>
    </w:p>
    <w:p w:rsidR="0007075D" w:rsidRDefault="0007075D">
      <w:pPr>
        <w:pStyle w:val="Subtitle"/>
        <w:jc w:val="left"/>
        <w:rPr>
          <w:b w:val="0"/>
          <w:sz w:val="26"/>
        </w:rPr>
      </w:pPr>
    </w:p>
    <w:p w:rsidR="006062A5" w:rsidRDefault="006062A5">
      <w:pPr>
        <w:rPr>
          <w:sz w:val="24"/>
        </w:rPr>
      </w:pPr>
      <w:r>
        <w:rPr>
          <w:b/>
          <w:i/>
        </w:rPr>
        <w:br w:type="page"/>
      </w:r>
    </w:p>
    <w:p w:rsidR="006062A5" w:rsidRPr="006062A5" w:rsidRDefault="006062A5" w:rsidP="006062A5">
      <w:pPr>
        <w:spacing w:line="360" w:lineRule="auto"/>
        <w:jc w:val="both"/>
        <w:rPr>
          <w:sz w:val="26"/>
          <w:szCs w:val="26"/>
        </w:rPr>
      </w:pPr>
      <w:r w:rsidRPr="006062A5">
        <w:rPr>
          <w:sz w:val="26"/>
          <w:szCs w:val="26"/>
        </w:rPr>
        <w:lastRenderedPageBreak/>
        <w:t>1a.</w:t>
      </w:r>
      <w:r w:rsidRPr="006062A5">
        <w:rPr>
          <w:sz w:val="26"/>
          <w:szCs w:val="26"/>
        </w:rPr>
        <w:tab/>
        <w:t>Giving one example, define friction.</w:t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  <w:t>(02 marks)</w:t>
      </w:r>
    </w:p>
    <w:p w:rsidR="006062A5" w:rsidRPr="006062A5" w:rsidRDefault="006062A5" w:rsidP="006062A5">
      <w:pPr>
        <w:spacing w:line="360" w:lineRule="auto"/>
        <w:jc w:val="both"/>
        <w:rPr>
          <w:sz w:val="26"/>
          <w:szCs w:val="26"/>
        </w:rPr>
      </w:pPr>
      <w:r w:rsidRPr="006062A5">
        <w:rPr>
          <w:sz w:val="26"/>
          <w:szCs w:val="26"/>
        </w:rPr>
        <w:t>b.</w:t>
      </w:r>
      <w:r w:rsidRPr="006062A5">
        <w:rPr>
          <w:sz w:val="26"/>
          <w:szCs w:val="26"/>
        </w:rPr>
        <w:tab/>
        <w:t>State the merits and demerits of friction.</w:t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062A5">
        <w:rPr>
          <w:sz w:val="26"/>
          <w:szCs w:val="26"/>
        </w:rPr>
        <w:t>(08 marks)</w:t>
      </w:r>
    </w:p>
    <w:p w:rsidR="006062A5" w:rsidRPr="006062A5" w:rsidRDefault="006062A5" w:rsidP="006062A5">
      <w:pPr>
        <w:spacing w:line="360" w:lineRule="auto"/>
        <w:jc w:val="both"/>
        <w:rPr>
          <w:sz w:val="26"/>
          <w:szCs w:val="26"/>
        </w:rPr>
      </w:pPr>
      <w:r w:rsidRPr="006062A5">
        <w:rPr>
          <w:sz w:val="26"/>
          <w:szCs w:val="26"/>
        </w:rPr>
        <w:t>c.</w:t>
      </w:r>
      <w:r w:rsidRPr="006062A5">
        <w:rPr>
          <w:sz w:val="26"/>
          <w:szCs w:val="26"/>
        </w:rPr>
        <w:tab/>
        <w:t>Outline the finishes that are commonly given to wooden surfaces in the home.</w:t>
      </w:r>
    </w:p>
    <w:p w:rsidR="006062A5" w:rsidRPr="006062A5" w:rsidRDefault="006062A5" w:rsidP="006062A5">
      <w:pPr>
        <w:spacing w:line="360" w:lineRule="auto"/>
        <w:jc w:val="both"/>
        <w:rPr>
          <w:sz w:val="26"/>
          <w:szCs w:val="26"/>
        </w:rPr>
      </w:pP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062A5">
        <w:rPr>
          <w:sz w:val="26"/>
          <w:szCs w:val="26"/>
        </w:rPr>
        <w:t>(03 marks)</w:t>
      </w:r>
    </w:p>
    <w:p w:rsidR="006062A5" w:rsidRPr="006062A5" w:rsidRDefault="006062A5" w:rsidP="006062A5">
      <w:pPr>
        <w:spacing w:line="360" w:lineRule="auto"/>
        <w:jc w:val="both"/>
        <w:rPr>
          <w:sz w:val="26"/>
          <w:szCs w:val="26"/>
        </w:rPr>
      </w:pPr>
      <w:r w:rsidRPr="006062A5">
        <w:rPr>
          <w:sz w:val="26"/>
          <w:szCs w:val="26"/>
        </w:rPr>
        <w:t>d.</w:t>
      </w:r>
      <w:r w:rsidRPr="006062A5">
        <w:rPr>
          <w:sz w:val="26"/>
          <w:szCs w:val="26"/>
        </w:rPr>
        <w:tab/>
        <w:t>Of what importance are the finishes in (c) above?</w:t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  <w:t>(06 marks)</w:t>
      </w:r>
    </w:p>
    <w:p w:rsidR="006062A5" w:rsidRPr="006062A5" w:rsidRDefault="006062A5" w:rsidP="006062A5">
      <w:pPr>
        <w:spacing w:line="360" w:lineRule="auto"/>
        <w:ind w:left="720" w:hanging="720"/>
        <w:jc w:val="both"/>
        <w:rPr>
          <w:sz w:val="26"/>
          <w:szCs w:val="26"/>
        </w:rPr>
      </w:pPr>
      <w:r w:rsidRPr="006062A5">
        <w:rPr>
          <w:sz w:val="26"/>
          <w:szCs w:val="26"/>
        </w:rPr>
        <w:t>e.</w:t>
      </w:r>
      <w:r w:rsidRPr="006062A5">
        <w:rPr>
          <w:sz w:val="26"/>
          <w:szCs w:val="26"/>
        </w:rPr>
        <w:tab/>
        <w:t>Suggest the appropriate care that should be given to a washing machine to maintain its efficiency.</w:t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062A5">
        <w:rPr>
          <w:sz w:val="26"/>
          <w:szCs w:val="26"/>
        </w:rPr>
        <w:t>(06 marks)</w:t>
      </w:r>
    </w:p>
    <w:p w:rsidR="006062A5" w:rsidRPr="006062A5" w:rsidRDefault="006062A5" w:rsidP="006062A5">
      <w:pPr>
        <w:spacing w:line="360" w:lineRule="auto"/>
        <w:jc w:val="both"/>
        <w:rPr>
          <w:sz w:val="26"/>
          <w:szCs w:val="26"/>
        </w:rPr>
      </w:pPr>
    </w:p>
    <w:p w:rsidR="006062A5" w:rsidRPr="006062A5" w:rsidRDefault="006062A5" w:rsidP="006062A5">
      <w:pPr>
        <w:spacing w:line="360" w:lineRule="auto"/>
        <w:jc w:val="both"/>
        <w:rPr>
          <w:sz w:val="26"/>
          <w:szCs w:val="26"/>
        </w:rPr>
      </w:pPr>
      <w:r w:rsidRPr="006062A5">
        <w:rPr>
          <w:sz w:val="26"/>
          <w:szCs w:val="26"/>
        </w:rPr>
        <w:t>2(a)</w:t>
      </w:r>
      <w:r w:rsidRPr="006062A5">
        <w:rPr>
          <w:sz w:val="26"/>
          <w:szCs w:val="26"/>
        </w:rPr>
        <w:tab/>
        <w:t>With the aid of a diagram, explain the working mechanism of the micro-wave oven.</w:t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</w:r>
      <w:r w:rsidRPr="006062A5">
        <w:rPr>
          <w:sz w:val="26"/>
          <w:szCs w:val="26"/>
        </w:rPr>
        <w:tab/>
        <w:t>(10 marks)</w:t>
      </w:r>
    </w:p>
    <w:p w:rsidR="006062A5" w:rsidRPr="006062A5" w:rsidRDefault="006062A5" w:rsidP="006062A5">
      <w:pPr>
        <w:spacing w:line="360" w:lineRule="auto"/>
        <w:jc w:val="both"/>
        <w:rPr>
          <w:sz w:val="26"/>
          <w:szCs w:val="26"/>
        </w:rPr>
      </w:pPr>
      <w:r w:rsidRPr="006062A5">
        <w:rPr>
          <w:sz w:val="26"/>
          <w:szCs w:val="26"/>
        </w:rPr>
        <w:t xml:space="preserve">  (b)</w:t>
      </w:r>
      <w:r w:rsidRPr="006062A5">
        <w:rPr>
          <w:sz w:val="26"/>
          <w:szCs w:val="26"/>
        </w:rPr>
        <w:tab/>
        <w:t>Identify three modern features in an electric cooker and explain their purpose.</w:t>
      </w:r>
    </w:p>
    <w:p w:rsidR="006062A5" w:rsidRPr="006062A5" w:rsidRDefault="006062A5" w:rsidP="006062A5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Pr="006062A5">
        <w:rPr>
          <w:rFonts w:ascii="Times New Roman" w:hAnsi="Times New Roman" w:cs="Times New Roman"/>
          <w:sz w:val="26"/>
          <w:szCs w:val="26"/>
        </w:rPr>
        <w:t>arks)</w:t>
      </w:r>
    </w:p>
    <w:p w:rsidR="006062A5" w:rsidRPr="006062A5" w:rsidRDefault="006062A5" w:rsidP="006062A5">
      <w:pPr>
        <w:pStyle w:val="ListParagraph"/>
        <w:numPr>
          <w:ilvl w:val="0"/>
          <w:numId w:val="42"/>
        </w:numPr>
        <w:spacing w:after="0" w:line="360" w:lineRule="auto"/>
        <w:ind w:hanging="630"/>
        <w:jc w:val="both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How would you economize gas when cooking.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(05 marks)</w:t>
      </w:r>
    </w:p>
    <w:p w:rsidR="006062A5" w:rsidRPr="006062A5" w:rsidRDefault="006062A5" w:rsidP="006062A5">
      <w:pPr>
        <w:pStyle w:val="ListParagraph"/>
        <w:numPr>
          <w:ilvl w:val="0"/>
          <w:numId w:val="39"/>
        </w:numPr>
        <w:spacing w:after="0" w:line="360" w:lineRule="auto"/>
        <w:ind w:hanging="630"/>
        <w:jc w:val="both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State seven desirable qualities of fuel that you would recommend for cooking?</w:t>
      </w:r>
    </w:p>
    <w:p w:rsidR="006062A5" w:rsidRPr="006062A5" w:rsidRDefault="006062A5" w:rsidP="006062A5">
      <w:pPr>
        <w:pStyle w:val="ListParagraph"/>
        <w:spacing w:after="0" w:line="360" w:lineRule="auto"/>
        <w:ind w:left="79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(07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3(a)</w:t>
      </w:r>
      <w:r w:rsidRPr="006062A5">
        <w:rPr>
          <w:rFonts w:ascii="Times New Roman" w:hAnsi="Times New Roman" w:cs="Times New Roman"/>
          <w:sz w:val="26"/>
          <w:szCs w:val="26"/>
        </w:rPr>
        <w:tab/>
        <w:t>What is an Abrasive?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(b)</w:t>
      </w:r>
      <w:r w:rsidRPr="006062A5">
        <w:rPr>
          <w:rFonts w:ascii="Times New Roman" w:hAnsi="Times New Roman" w:cs="Times New Roman"/>
          <w:sz w:val="26"/>
          <w:szCs w:val="26"/>
        </w:rPr>
        <w:tab/>
        <w:t>Describe the role of the following in household cleaning.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  (i)</w:t>
      </w:r>
      <w:r w:rsidRPr="006062A5">
        <w:rPr>
          <w:rFonts w:ascii="Times New Roman" w:hAnsi="Times New Roman" w:cs="Times New Roman"/>
          <w:sz w:val="26"/>
          <w:szCs w:val="26"/>
        </w:rPr>
        <w:tab/>
        <w:t>Sodium hydroxide.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(03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  (ii)</w:t>
      </w:r>
      <w:r w:rsidRPr="006062A5">
        <w:rPr>
          <w:rFonts w:ascii="Times New Roman" w:hAnsi="Times New Roman" w:cs="Times New Roman"/>
          <w:sz w:val="26"/>
          <w:szCs w:val="26"/>
        </w:rPr>
        <w:tab/>
        <w:t>Acetic Acid.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(03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  (iii)</w:t>
      </w:r>
      <w:r w:rsidRPr="006062A5">
        <w:rPr>
          <w:rFonts w:ascii="Times New Roman" w:hAnsi="Times New Roman" w:cs="Times New Roman"/>
          <w:sz w:val="26"/>
          <w:szCs w:val="26"/>
        </w:rPr>
        <w:tab/>
        <w:t>Salt.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(03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(c)</w:t>
      </w:r>
      <w:r w:rsidRPr="006062A5">
        <w:rPr>
          <w:rFonts w:ascii="Times New Roman" w:hAnsi="Times New Roman" w:cs="Times New Roman"/>
          <w:sz w:val="26"/>
          <w:szCs w:val="26"/>
        </w:rPr>
        <w:tab/>
        <w:t>Outline five additives used in soap making and state their functions.</w:t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  <w:t>(10 marks)  (d)</w:t>
      </w:r>
      <w:r w:rsidRPr="006062A5">
        <w:rPr>
          <w:rFonts w:ascii="Times New Roman" w:hAnsi="Times New Roman" w:cs="Times New Roman"/>
          <w:sz w:val="26"/>
          <w:szCs w:val="26"/>
        </w:rPr>
        <w:tab/>
        <w:t>State the effects of poor ventilation in a home.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(04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062A5" w:rsidRPr="006062A5" w:rsidRDefault="006062A5" w:rsidP="006062A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4(a)</w:t>
      </w:r>
      <w:r w:rsidRPr="006062A5">
        <w:rPr>
          <w:rFonts w:ascii="Times New Roman" w:hAnsi="Times New Roman" w:cs="Times New Roman"/>
          <w:sz w:val="26"/>
          <w:szCs w:val="26"/>
        </w:rPr>
        <w:tab/>
        <w:t>Describe the following properties of light.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(i)</w:t>
      </w:r>
      <w:r w:rsidRPr="006062A5">
        <w:rPr>
          <w:rFonts w:ascii="Times New Roman" w:hAnsi="Times New Roman" w:cs="Times New Roman"/>
          <w:sz w:val="26"/>
          <w:szCs w:val="26"/>
        </w:rPr>
        <w:tab/>
        <w:t>Reflection.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(03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(ii)</w:t>
      </w:r>
      <w:r w:rsidRPr="006062A5">
        <w:rPr>
          <w:rFonts w:ascii="Times New Roman" w:hAnsi="Times New Roman" w:cs="Times New Roman"/>
          <w:sz w:val="26"/>
          <w:szCs w:val="26"/>
        </w:rPr>
        <w:tab/>
        <w:t>Refraction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(03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(iii)</w:t>
      </w:r>
      <w:r w:rsidRPr="006062A5">
        <w:rPr>
          <w:rFonts w:ascii="Times New Roman" w:hAnsi="Times New Roman" w:cs="Times New Roman"/>
          <w:sz w:val="26"/>
          <w:szCs w:val="26"/>
        </w:rPr>
        <w:tab/>
        <w:t>Diffusion.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(03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(b)</w:t>
      </w:r>
      <w:r w:rsidRPr="006062A5">
        <w:rPr>
          <w:rFonts w:ascii="Times New Roman" w:hAnsi="Times New Roman" w:cs="Times New Roman"/>
          <w:sz w:val="26"/>
          <w:szCs w:val="26"/>
        </w:rPr>
        <w:tab/>
        <w:t>Give two applications of each of the above properties of light.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(06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(c)</w:t>
      </w:r>
      <w:r w:rsidRPr="006062A5">
        <w:rPr>
          <w:rFonts w:ascii="Times New Roman" w:hAnsi="Times New Roman" w:cs="Times New Roman"/>
          <w:sz w:val="26"/>
          <w:szCs w:val="26"/>
        </w:rPr>
        <w:tab/>
        <w:t>Explain the effect of the following elements of design on the size of a room;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lastRenderedPageBreak/>
        <w:t xml:space="preserve">     (i)</w:t>
      </w:r>
      <w:r w:rsidRPr="006062A5">
        <w:rPr>
          <w:rFonts w:ascii="Times New Roman" w:hAnsi="Times New Roman" w:cs="Times New Roman"/>
          <w:sz w:val="26"/>
          <w:szCs w:val="26"/>
        </w:rPr>
        <w:tab/>
        <w:t>Pattern.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(04 marks)</w:t>
      </w:r>
    </w:p>
    <w:p w:rsidR="006062A5" w:rsidRPr="006062A5" w:rsidRDefault="006062A5" w:rsidP="006062A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(ii)</w:t>
      </w:r>
      <w:r w:rsidRPr="006062A5">
        <w:rPr>
          <w:rFonts w:ascii="Times New Roman" w:hAnsi="Times New Roman" w:cs="Times New Roman"/>
          <w:sz w:val="26"/>
          <w:szCs w:val="26"/>
        </w:rPr>
        <w:tab/>
        <w:t>Texture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(04 marks)</w:t>
      </w:r>
    </w:p>
    <w:p w:rsidR="006062A5" w:rsidRPr="006062A5" w:rsidRDefault="006062A5" w:rsidP="006062A5">
      <w:pPr>
        <w:pStyle w:val="ListParagraph"/>
        <w:numPr>
          <w:ilvl w:val="0"/>
          <w:numId w:val="40"/>
        </w:numPr>
        <w:spacing w:after="0" w:line="360" w:lineRule="auto"/>
        <w:ind w:left="720" w:hanging="63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What is the importance of using bowls and shades when providing light in the home?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5(a)</w:t>
      </w:r>
      <w:r w:rsidRPr="006062A5">
        <w:rPr>
          <w:rFonts w:ascii="Times New Roman" w:hAnsi="Times New Roman" w:cs="Times New Roman"/>
          <w:sz w:val="26"/>
          <w:szCs w:val="26"/>
        </w:rPr>
        <w:tab/>
        <w:t>Describe the postures that minimize fatigue in daily work.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(b)</w:t>
      </w:r>
      <w:r w:rsidRPr="006062A5">
        <w:rPr>
          <w:rFonts w:ascii="Times New Roman" w:hAnsi="Times New Roman" w:cs="Times New Roman"/>
          <w:sz w:val="26"/>
          <w:szCs w:val="26"/>
        </w:rPr>
        <w:tab/>
        <w:t>State the factors to consider when planning an ideal kitchen.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(05 marks)</w:t>
      </w:r>
    </w:p>
    <w:p w:rsidR="006062A5" w:rsidRPr="006062A5" w:rsidRDefault="006062A5" w:rsidP="006062A5">
      <w:pPr>
        <w:pStyle w:val="ListParagraph"/>
        <w:spacing w:after="0" w:line="360" w:lineRule="auto"/>
        <w:ind w:hanging="63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(c)</w:t>
      </w:r>
      <w:r w:rsidRPr="006062A5">
        <w:rPr>
          <w:rFonts w:ascii="Times New Roman" w:hAnsi="Times New Roman" w:cs="Times New Roman"/>
          <w:sz w:val="26"/>
          <w:szCs w:val="26"/>
        </w:rPr>
        <w:tab/>
        <w:t>Suggest six methods used in house construction to reduce noise in dwellings.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6062A5" w:rsidRPr="006062A5" w:rsidRDefault="006062A5" w:rsidP="006062A5">
      <w:pPr>
        <w:pStyle w:val="ListParagraph"/>
        <w:spacing w:after="0" w:line="360" w:lineRule="auto"/>
        <w:ind w:hanging="63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(d)</w:t>
      </w:r>
      <w:r w:rsidRPr="006062A5">
        <w:rPr>
          <w:rFonts w:ascii="Times New Roman" w:hAnsi="Times New Roman" w:cs="Times New Roman"/>
          <w:sz w:val="26"/>
          <w:szCs w:val="26"/>
        </w:rPr>
        <w:tab/>
        <w:t>Illustrate the wiring of a three-pin plug.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(08 marks)</w:t>
      </w: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>6(a)</w:t>
      </w:r>
      <w:r w:rsidRPr="006062A5">
        <w:rPr>
          <w:rFonts w:ascii="Times New Roman" w:hAnsi="Times New Roman" w:cs="Times New Roman"/>
          <w:sz w:val="26"/>
          <w:szCs w:val="26"/>
        </w:rPr>
        <w:tab/>
        <w:t>How would you prevent electric shock in the home.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(b)</w:t>
      </w:r>
      <w:r w:rsidRPr="006062A5">
        <w:rPr>
          <w:rFonts w:ascii="Times New Roman" w:hAnsi="Times New Roman" w:cs="Times New Roman"/>
          <w:sz w:val="26"/>
          <w:szCs w:val="26"/>
        </w:rPr>
        <w:tab/>
        <w:t>Describe the working of a filament lamp.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(08 marks)</w:t>
      </w: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(c)</w:t>
      </w:r>
      <w:r w:rsidRPr="006062A5">
        <w:rPr>
          <w:rFonts w:ascii="Times New Roman" w:hAnsi="Times New Roman" w:cs="Times New Roman"/>
          <w:sz w:val="26"/>
          <w:szCs w:val="26"/>
        </w:rPr>
        <w:tab/>
        <w:t>An automatic one litre kettle is rated at 2400 watts and is used on a 240volts mains.  calculate the following:-</w:t>
      </w: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  (i)</w:t>
      </w:r>
      <w:r w:rsidRPr="006062A5">
        <w:rPr>
          <w:rFonts w:ascii="Times New Roman" w:hAnsi="Times New Roman" w:cs="Times New Roman"/>
          <w:sz w:val="26"/>
          <w:szCs w:val="26"/>
        </w:rPr>
        <w:tab/>
        <w:t>The resistance of the heating element.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>(04 marks)</w:t>
      </w: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  (ii)</w:t>
      </w:r>
      <w:r w:rsidRPr="006062A5">
        <w:rPr>
          <w:rFonts w:ascii="Times New Roman" w:hAnsi="Times New Roman" w:cs="Times New Roman"/>
          <w:sz w:val="26"/>
          <w:szCs w:val="26"/>
        </w:rPr>
        <w:tab/>
        <w:t>The time taken to heat up the filled kettle from 25</w:t>
      </w:r>
      <w:r w:rsidRPr="006062A5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6062A5">
        <w:rPr>
          <w:rFonts w:ascii="Times New Roman" w:hAnsi="Times New Roman" w:cs="Times New Roman"/>
          <w:sz w:val="26"/>
          <w:szCs w:val="26"/>
        </w:rPr>
        <w:t>C to 100</w:t>
      </w:r>
      <w:r w:rsidRPr="006062A5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6062A5">
        <w:rPr>
          <w:rFonts w:ascii="Times New Roman" w:hAnsi="Times New Roman" w:cs="Times New Roman"/>
          <w:sz w:val="26"/>
          <w:szCs w:val="26"/>
        </w:rPr>
        <w:t>C (the thermal heat capacity of the water is 4.2KJ.</w:t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</w:r>
      <w:r w:rsidRPr="006062A5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 xml:space="preserve">   (iii)</w:t>
      </w:r>
      <w:r w:rsidRPr="006062A5">
        <w:rPr>
          <w:rFonts w:ascii="Times New Roman" w:hAnsi="Times New Roman" w:cs="Times New Roman"/>
          <w:sz w:val="26"/>
          <w:szCs w:val="26"/>
        </w:rPr>
        <w:tab/>
        <w:t>The cost of heating up the water in the kettle to boiling point.</w:t>
      </w:r>
      <w:r w:rsidR="004F433E">
        <w:rPr>
          <w:rFonts w:ascii="Times New Roman" w:hAnsi="Times New Roman" w:cs="Times New Roman"/>
          <w:sz w:val="26"/>
          <w:szCs w:val="26"/>
        </w:rPr>
        <w:tab/>
      </w:r>
      <w:r w:rsidR="004F433E">
        <w:rPr>
          <w:rFonts w:ascii="Times New Roman" w:hAnsi="Times New Roman" w:cs="Times New Roman"/>
          <w:sz w:val="26"/>
          <w:szCs w:val="26"/>
        </w:rPr>
        <w:tab/>
      </w:r>
      <w:r w:rsidR="004F433E">
        <w:rPr>
          <w:rFonts w:ascii="Times New Roman" w:hAnsi="Times New Roman" w:cs="Times New Roman"/>
          <w:sz w:val="26"/>
          <w:szCs w:val="26"/>
        </w:rPr>
        <w:tab/>
        <w:t>(4 marks)</w:t>
      </w:r>
    </w:p>
    <w:p w:rsidR="006062A5" w:rsidRPr="006062A5" w:rsidRDefault="006062A5" w:rsidP="006062A5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6062A5">
        <w:rPr>
          <w:rFonts w:ascii="Times New Roman" w:hAnsi="Times New Roman" w:cs="Times New Roman"/>
          <w:sz w:val="26"/>
          <w:szCs w:val="26"/>
        </w:rPr>
        <w:tab/>
        <w:t>(1 unit of electricity costs Shs. 300).</w:t>
      </w:r>
    </w:p>
    <w:p w:rsidR="00461389" w:rsidRPr="006062A5" w:rsidRDefault="00461389" w:rsidP="006062A5">
      <w:pPr>
        <w:pStyle w:val="Subtitle"/>
        <w:tabs>
          <w:tab w:val="left" w:pos="720"/>
          <w:tab w:val="left" w:pos="2160"/>
          <w:tab w:val="left" w:pos="8640"/>
        </w:tabs>
        <w:spacing w:line="360" w:lineRule="auto"/>
        <w:ind w:left="1440" w:hanging="1440"/>
        <w:jc w:val="left"/>
        <w:rPr>
          <w:b w:val="0"/>
          <w:i w:val="0"/>
          <w:sz w:val="26"/>
          <w:szCs w:val="26"/>
        </w:rPr>
      </w:pPr>
    </w:p>
    <w:sectPr w:rsidR="00461389" w:rsidRPr="006062A5" w:rsidSect="00984D0B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296" w:right="864" w:bottom="72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CE4" w:rsidRDefault="00FB1CE4" w:rsidP="00055651">
      <w:pPr>
        <w:pStyle w:val="Subtitle"/>
      </w:pPr>
      <w:r>
        <w:separator/>
      </w:r>
    </w:p>
  </w:endnote>
  <w:endnote w:type="continuationSeparator" w:id="1">
    <w:p w:rsidR="00FB1CE4" w:rsidRDefault="00FB1CE4" w:rsidP="00055651">
      <w:pPr>
        <w:pStyle w:val="Sub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2D" w:rsidRDefault="0089702D">
    <w:pPr>
      <w:pStyle w:val="Footer"/>
    </w:pPr>
    <w:r>
      <w:t>___________________________________________________________________________________________________</w:t>
    </w:r>
  </w:p>
  <w:p w:rsidR="0089702D" w:rsidRPr="009936EC" w:rsidRDefault="0089702D" w:rsidP="00874308">
    <w:pPr>
      <w:pStyle w:val="Footer"/>
      <w:jc w:val="both"/>
      <w:rPr>
        <w:i/>
        <w:sz w:val="24"/>
      </w:rPr>
    </w:pPr>
    <w:r>
      <w:tab/>
      <w:t xml:space="preserve">© </w:t>
    </w:r>
    <w:r>
      <w:rPr>
        <w:b/>
      </w:rPr>
      <w:t>201</w:t>
    </w:r>
    <w:r w:rsidR="006062A5">
      <w:rPr>
        <w:b/>
      </w:rPr>
      <w:t>7</w:t>
    </w:r>
    <w:r>
      <w:rPr>
        <w:b/>
      </w:rPr>
      <w:t xml:space="preserve"> </w:t>
    </w:r>
    <w:r w:rsidRPr="00874308">
      <w:rPr>
        <w:b/>
        <w:i/>
      </w:rPr>
      <w:t>Jinja  Joint  Examinations  Board</w:t>
    </w:r>
    <w:r>
      <w:rPr>
        <w:i/>
      </w:rPr>
      <w:tab/>
    </w:r>
    <w:r w:rsidR="004338B7">
      <w:rPr>
        <w:b/>
        <w:i/>
      </w:rPr>
      <w:t>Turn over</w:t>
    </w:r>
    <w:r w:rsidRPr="009936EC">
      <w:rPr>
        <w:i/>
      </w:rPr>
      <w:t xml:space="preserve">                                   </w:t>
    </w:r>
    <w:r>
      <w:t xml:space="preserve">        </w:t>
    </w:r>
  </w:p>
  <w:p w:rsidR="0089702D" w:rsidRDefault="0089702D">
    <w:pPr>
      <w:pStyle w:val="Footer"/>
      <w:rPr>
        <w:b/>
      </w:rPr>
    </w:pPr>
    <w:r w:rsidRPr="009936EC">
      <w:rPr>
        <w:i/>
      </w:rPr>
      <w:t>___________________________________________________________________________________________________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2D" w:rsidRDefault="0089702D">
    <w:pPr>
      <w:pStyle w:val="Footer"/>
      <w:pBdr>
        <w:bottom w:val="single" w:sz="12" w:space="1" w:color="auto"/>
      </w:pBdr>
    </w:pPr>
  </w:p>
  <w:p w:rsidR="0089702D" w:rsidRDefault="0089702D">
    <w:pPr>
      <w:pStyle w:val="Footer"/>
      <w:pBdr>
        <w:bottom w:val="single" w:sz="12" w:space="1" w:color="auto"/>
      </w:pBdr>
    </w:pPr>
  </w:p>
  <w:p w:rsidR="0089702D" w:rsidRPr="00874308" w:rsidRDefault="0089702D" w:rsidP="009936EC">
    <w:pPr>
      <w:pStyle w:val="Footer"/>
      <w:jc w:val="both"/>
      <w:rPr>
        <w:b/>
        <w:i/>
        <w:sz w:val="22"/>
        <w:szCs w:val="22"/>
      </w:rPr>
    </w:pPr>
    <w:r>
      <w:tab/>
    </w:r>
    <w:r>
      <w:rPr>
        <w:b/>
      </w:rPr>
      <w:t>© 201</w:t>
    </w:r>
    <w:r w:rsidR="006062A5">
      <w:rPr>
        <w:b/>
      </w:rPr>
      <w:t>7</w:t>
    </w:r>
    <w:r>
      <w:rPr>
        <w:b/>
      </w:rPr>
      <w:t xml:space="preserve"> </w:t>
    </w:r>
    <w:r>
      <w:rPr>
        <w:b/>
        <w:i/>
      </w:rPr>
      <w:t>Jinja Joint Examinations Board</w:t>
    </w:r>
    <w:r>
      <w:tab/>
      <w:t xml:space="preserve">         </w:t>
    </w:r>
    <w:r w:rsidRPr="00874308">
      <w:rPr>
        <w:b/>
        <w:i/>
        <w:sz w:val="22"/>
        <w:szCs w:val="22"/>
      </w:rPr>
      <w:t>Turn Over</w:t>
    </w:r>
  </w:p>
  <w:p w:rsidR="0089702D" w:rsidRDefault="0089702D" w:rsidP="009936EC">
    <w:pPr>
      <w:pStyle w:val="Footer"/>
      <w:jc w:val="both"/>
      <w:rPr>
        <w:b/>
      </w:rPr>
    </w:pPr>
    <w:r>
      <w:rPr>
        <w:b/>
      </w:rPr>
      <w:t>___________________________________________________________________________________________________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CE4" w:rsidRDefault="00FB1CE4" w:rsidP="00055651">
      <w:pPr>
        <w:pStyle w:val="Subtitle"/>
      </w:pPr>
      <w:r>
        <w:separator/>
      </w:r>
    </w:p>
  </w:footnote>
  <w:footnote w:type="continuationSeparator" w:id="1">
    <w:p w:rsidR="00FB1CE4" w:rsidRDefault="00FB1CE4" w:rsidP="00055651">
      <w:pPr>
        <w:pStyle w:val="Sub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2D" w:rsidRDefault="00706F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70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702D">
      <w:rPr>
        <w:rStyle w:val="PageNumber"/>
        <w:noProof/>
      </w:rPr>
      <w:t>1</w:t>
    </w:r>
    <w:r>
      <w:rPr>
        <w:rStyle w:val="PageNumber"/>
      </w:rPr>
      <w:fldChar w:fldCharType="end"/>
    </w:r>
  </w:p>
  <w:p w:rsidR="0089702D" w:rsidRDefault="008970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2D" w:rsidRDefault="00706F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70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33E">
      <w:rPr>
        <w:rStyle w:val="PageNumber"/>
        <w:noProof/>
      </w:rPr>
      <w:t>3</w:t>
    </w:r>
    <w:r>
      <w:rPr>
        <w:rStyle w:val="PageNumber"/>
      </w:rPr>
      <w:fldChar w:fldCharType="end"/>
    </w:r>
  </w:p>
  <w:p w:rsidR="0089702D" w:rsidRDefault="008970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DF4"/>
    <w:multiLevelType w:val="hybridMultilevel"/>
    <w:tmpl w:val="74988008"/>
    <w:lvl w:ilvl="0" w:tplc="100ACE9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8E28FC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5500D4"/>
    <w:multiLevelType w:val="hybridMultilevel"/>
    <w:tmpl w:val="4E347930"/>
    <w:lvl w:ilvl="0" w:tplc="245C3B60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02CAC"/>
    <w:multiLevelType w:val="singleLevel"/>
    <w:tmpl w:val="DC6A4B1A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54F449A"/>
    <w:multiLevelType w:val="hybridMultilevel"/>
    <w:tmpl w:val="6550396E"/>
    <w:lvl w:ilvl="0" w:tplc="392A5626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6C71EA7"/>
    <w:multiLevelType w:val="singleLevel"/>
    <w:tmpl w:val="82AC64F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0A075F4A"/>
    <w:multiLevelType w:val="singleLevel"/>
    <w:tmpl w:val="82AC64F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0E063881"/>
    <w:multiLevelType w:val="singleLevel"/>
    <w:tmpl w:val="82AC64F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0F12547A"/>
    <w:multiLevelType w:val="hybridMultilevel"/>
    <w:tmpl w:val="EF12424A"/>
    <w:lvl w:ilvl="0" w:tplc="FC725F3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70E2542"/>
    <w:multiLevelType w:val="hybridMultilevel"/>
    <w:tmpl w:val="E7FEB674"/>
    <w:lvl w:ilvl="0" w:tplc="5FAA5A88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AD0C7C"/>
    <w:multiLevelType w:val="hybridMultilevel"/>
    <w:tmpl w:val="FE9C3BE4"/>
    <w:lvl w:ilvl="0" w:tplc="79C85FA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E8C0C5F"/>
    <w:multiLevelType w:val="singleLevel"/>
    <w:tmpl w:val="87A2BAC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2AB7794B"/>
    <w:multiLevelType w:val="singleLevel"/>
    <w:tmpl w:val="0F5A2EB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2C795081"/>
    <w:multiLevelType w:val="singleLevel"/>
    <w:tmpl w:val="82AC64F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2D037E09"/>
    <w:multiLevelType w:val="singleLevel"/>
    <w:tmpl w:val="0B86860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3017181E"/>
    <w:multiLevelType w:val="singleLevel"/>
    <w:tmpl w:val="BB52E06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349919F5"/>
    <w:multiLevelType w:val="singleLevel"/>
    <w:tmpl w:val="82AC64F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35025BB8"/>
    <w:multiLevelType w:val="hybridMultilevel"/>
    <w:tmpl w:val="80B66C02"/>
    <w:lvl w:ilvl="0" w:tplc="430CA2C2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5105240"/>
    <w:multiLevelType w:val="singleLevel"/>
    <w:tmpl w:val="371E08B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>
    <w:nsid w:val="36064AB0"/>
    <w:multiLevelType w:val="hybridMultilevel"/>
    <w:tmpl w:val="B770F33A"/>
    <w:lvl w:ilvl="0" w:tplc="D41272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E6613"/>
    <w:multiLevelType w:val="singleLevel"/>
    <w:tmpl w:val="82AC64F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425C0A1A"/>
    <w:multiLevelType w:val="singleLevel"/>
    <w:tmpl w:val="82AC64F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>
    <w:nsid w:val="42835077"/>
    <w:multiLevelType w:val="hybridMultilevel"/>
    <w:tmpl w:val="2748434A"/>
    <w:lvl w:ilvl="0" w:tplc="622A72A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827B6"/>
    <w:multiLevelType w:val="singleLevel"/>
    <w:tmpl w:val="523E6A26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>
    <w:nsid w:val="44EB33A9"/>
    <w:multiLevelType w:val="hybridMultilevel"/>
    <w:tmpl w:val="143EDD9E"/>
    <w:lvl w:ilvl="0" w:tplc="95A45AA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6C82B13"/>
    <w:multiLevelType w:val="hybridMultilevel"/>
    <w:tmpl w:val="6E3A0032"/>
    <w:lvl w:ilvl="0" w:tplc="5FAA5A8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D450E3"/>
    <w:multiLevelType w:val="singleLevel"/>
    <w:tmpl w:val="937C863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6">
    <w:nsid w:val="592821E4"/>
    <w:multiLevelType w:val="singleLevel"/>
    <w:tmpl w:val="82AC64F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>
    <w:nsid w:val="5C904054"/>
    <w:multiLevelType w:val="hybridMultilevel"/>
    <w:tmpl w:val="07883A9A"/>
    <w:lvl w:ilvl="0" w:tplc="8CA2A28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CA875A5"/>
    <w:multiLevelType w:val="hybridMultilevel"/>
    <w:tmpl w:val="B27E1162"/>
    <w:lvl w:ilvl="0" w:tplc="57386AB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E241D0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AA340D"/>
    <w:multiLevelType w:val="singleLevel"/>
    <w:tmpl w:val="363C13F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0">
    <w:nsid w:val="5F532FF1"/>
    <w:multiLevelType w:val="hybridMultilevel"/>
    <w:tmpl w:val="41EA13D2"/>
    <w:lvl w:ilvl="0" w:tplc="6D32A5F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00F635E"/>
    <w:multiLevelType w:val="hybridMultilevel"/>
    <w:tmpl w:val="E9C48500"/>
    <w:lvl w:ilvl="0" w:tplc="90826714">
      <w:start w:val="3"/>
      <w:numFmt w:val="decimalZero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2">
    <w:nsid w:val="647767C3"/>
    <w:multiLevelType w:val="hybridMultilevel"/>
    <w:tmpl w:val="3CC001E6"/>
    <w:lvl w:ilvl="0" w:tplc="25405DC8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CA2649B"/>
    <w:multiLevelType w:val="singleLevel"/>
    <w:tmpl w:val="A2426BA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4">
    <w:nsid w:val="6CB10030"/>
    <w:multiLevelType w:val="singleLevel"/>
    <w:tmpl w:val="AB824E80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5">
    <w:nsid w:val="6ECD7D52"/>
    <w:multiLevelType w:val="singleLevel"/>
    <w:tmpl w:val="132C063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6FE3363F"/>
    <w:multiLevelType w:val="hybridMultilevel"/>
    <w:tmpl w:val="99DE8630"/>
    <w:lvl w:ilvl="0" w:tplc="EAEAA91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5A63FB2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0E264FC"/>
    <w:multiLevelType w:val="hybridMultilevel"/>
    <w:tmpl w:val="E28A5908"/>
    <w:lvl w:ilvl="0" w:tplc="D048F14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1F754E5"/>
    <w:multiLevelType w:val="singleLevel"/>
    <w:tmpl w:val="82AC64F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>
    <w:nsid w:val="75342223"/>
    <w:multiLevelType w:val="singleLevel"/>
    <w:tmpl w:val="A2E004D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0">
    <w:nsid w:val="78D2520E"/>
    <w:multiLevelType w:val="singleLevel"/>
    <w:tmpl w:val="553C4688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>
    <w:nsid w:val="78E538C2"/>
    <w:multiLevelType w:val="hybridMultilevel"/>
    <w:tmpl w:val="62FA6666"/>
    <w:lvl w:ilvl="0" w:tplc="B19EAB76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5"/>
  </w:num>
  <w:num w:numId="2">
    <w:abstractNumId w:val="17"/>
  </w:num>
  <w:num w:numId="3">
    <w:abstractNumId w:val="38"/>
  </w:num>
  <w:num w:numId="4">
    <w:abstractNumId w:val="10"/>
  </w:num>
  <w:num w:numId="5">
    <w:abstractNumId w:val="6"/>
  </w:num>
  <w:num w:numId="6">
    <w:abstractNumId w:val="40"/>
  </w:num>
  <w:num w:numId="7">
    <w:abstractNumId w:val="12"/>
  </w:num>
  <w:num w:numId="8">
    <w:abstractNumId w:val="13"/>
  </w:num>
  <w:num w:numId="9">
    <w:abstractNumId w:val="19"/>
  </w:num>
  <w:num w:numId="10">
    <w:abstractNumId w:val="14"/>
  </w:num>
  <w:num w:numId="11">
    <w:abstractNumId w:val="2"/>
  </w:num>
  <w:num w:numId="12">
    <w:abstractNumId w:val="26"/>
  </w:num>
  <w:num w:numId="13">
    <w:abstractNumId w:val="34"/>
  </w:num>
  <w:num w:numId="14">
    <w:abstractNumId w:val="25"/>
  </w:num>
  <w:num w:numId="15">
    <w:abstractNumId w:val="15"/>
  </w:num>
  <w:num w:numId="16">
    <w:abstractNumId w:val="5"/>
  </w:num>
  <w:num w:numId="17">
    <w:abstractNumId w:val="39"/>
  </w:num>
  <w:num w:numId="18">
    <w:abstractNumId w:val="29"/>
  </w:num>
  <w:num w:numId="19">
    <w:abstractNumId w:val="33"/>
  </w:num>
  <w:num w:numId="20">
    <w:abstractNumId w:val="4"/>
  </w:num>
  <w:num w:numId="21">
    <w:abstractNumId w:val="11"/>
  </w:num>
  <w:num w:numId="22">
    <w:abstractNumId w:val="20"/>
  </w:num>
  <w:num w:numId="23">
    <w:abstractNumId w:val="22"/>
  </w:num>
  <w:num w:numId="24">
    <w:abstractNumId w:val="16"/>
  </w:num>
  <w:num w:numId="25">
    <w:abstractNumId w:val="37"/>
  </w:num>
  <w:num w:numId="26">
    <w:abstractNumId w:val="41"/>
  </w:num>
  <w:num w:numId="27">
    <w:abstractNumId w:val="28"/>
  </w:num>
  <w:num w:numId="28">
    <w:abstractNumId w:val="27"/>
  </w:num>
  <w:num w:numId="29">
    <w:abstractNumId w:val="0"/>
  </w:num>
  <w:num w:numId="30">
    <w:abstractNumId w:val="36"/>
  </w:num>
  <w:num w:numId="31">
    <w:abstractNumId w:val="3"/>
  </w:num>
  <w:num w:numId="32">
    <w:abstractNumId w:val="30"/>
  </w:num>
  <w:num w:numId="33">
    <w:abstractNumId w:val="32"/>
  </w:num>
  <w:num w:numId="34">
    <w:abstractNumId w:val="23"/>
  </w:num>
  <w:num w:numId="35">
    <w:abstractNumId w:val="8"/>
  </w:num>
  <w:num w:numId="36">
    <w:abstractNumId w:val="24"/>
  </w:num>
  <w:num w:numId="37">
    <w:abstractNumId w:val="7"/>
  </w:num>
  <w:num w:numId="38">
    <w:abstractNumId w:val="9"/>
  </w:num>
  <w:num w:numId="39">
    <w:abstractNumId w:val="18"/>
  </w:num>
  <w:num w:numId="40">
    <w:abstractNumId w:val="21"/>
  </w:num>
  <w:num w:numId="41">
    <w:abstractNumId w:val="31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4CD"/>
    <w:rsid w:val="00015642"/>
    <w:rsid w:val="00047D73"/>
    <w:rsid w:val="00055651"/>
    <w:rsid w:val="00057BC0"/>
    <w:rsid w:val="0007075D"/>
    <w:rsid w:val="00087225"/>
    <w:rsid w:val="000A6C35"/>
    <w:rsid w:val="000B1C54"/>
    <w:rsid w:val="000B4D60"/>
    <w:rsid w:val="000C706B"/>
    <w:rsid w:val="000D1FF4"/>
    <w:rsid w:val="000E4B9C"/>
    <w:rsid w:val="0010574B"/>
    <w:rsid w:val="00127206"/>
    <w:rsid w:val="001312F1"/>
    <w:rsid w:val="00137165"/>
    <w:rsid w:val="001B25C3"/>
    <w:rsid w:val="001B395D"/>
    <w:rsid w:val="001E4E89"/>
    <w:rsid w:val="0021237A"/>
    <w:rsid w:val="00221D06"/>
    <w:rsid w:val="00223E96"/>
    <w:rsid w:val="002777CE"/>
    <w:rsid w:val="002A069A"/>
    <w:rsid w:val="002E01F8"/>
    <w:rsid w:val="002E0A63"/>
    <w:rsid w:val="002F41E8"/>
    <w:rsid w:val="00303667"/>
    <w:rsid w:val="00307C6B"/>
    <w:rsid w:val="0031143F"/>
    <w:rsid w:val="0035116D"/>
    <w:rsid w:val="00361401"/>
    <w:rsid w:val="003D5F40"/>
    <w:rsid w:val="003D6D8E"/>
    <w:rsid w:val="00403A50"/>
    <w:rsid w:val="004338B7"/>
    <w:rsid w:val="00456BCA"/>
    <w:rsid w:val="00461389"/>
    <w:rsid w:val="0047304C"/>
    <w:rsid w:val="004776C1"/>
    <w:rsid w:val="004A5288"/>
    <w:rsid w:val="004A79D0"/>
    <w:rsid w:val="004D2DFF"/>
    <w:rsid w:val="004F1C40"/>
    <w:rsid w:val="004F433E"/>
    <w:rsid w:val="005010EA"/>
    <w:rsid w:val="00511442"/>
    <w:rsid w:val="0052603D"/>
    <w:rsid w:val="00531A8F"/>
    <w:rsid w:val="005346EF"/>
    <w:rsid w:val="0054201D"/>
    <w:rsid w:val="00562ABF"/>
    <w:rsid w:val="00580999"/>
    <w:rsid w:val="005A6984"/>
    <w:rsid w:val="005C3443"/>
    <w:rsid w:val="005F0144"/>
    <w:rsid w:val="005F3838"/>
    <w:rsid w:val="00604683"/>
    <w:rsid w:val="006062A5"/>
    <w:rsid w:val="00615C3E"/>
    <w:rsid w:val="006673FC"/>
    <w:rsid w:val="006A69D5"/>
    <w:rsid w:val="00706F3C"/>
    <w:rsid w:val="00736FB5"/>
    <w:rsid w:val="00737392"/>
    <w:rsid w:val="00744369"/>
    <w:rsid w:val="00754FCA"/>
    <w:rsid w:val="007C65B3"/>
    <w:rsid w:val="007D1661"/>
    <w:rsid w:val="00815561"/>
    <w:rsid w:val="00815CD3"/>
    <w:rsid w:val="00821E52"/>
    <w:rsid w:val="008250B2"/>
    <w:rsid w:val="00825E03"/>
    <w:rsid w:val="00835539"/>
    <w:rsid w:val="00835FEA"/>
    <w:rsid w:val="008474CD"/>
    <w:rsid w:val="00855F87"/>
    <w:rsid w:val="00874308"/>
    <w:rsid w:val="0089702D"/>
    <w:rsid w:val="008A663E"/>
    <w:rsid w:val="00984D0B"/>
    <w:rsid w:val="009936EC"/>
    <w:rsid w:val="009F54AD"/>
    <w:rsid w:val="00A02231"/>
    <w:rsid w:val="00A23D05"/>
    <w:rsid w:val="00A353BA"/>
    <w:rsid w:val="00A41EF7"/>
    <w:rsid w:val="00A5536B"/>
    <w:rsid w:val="00A97A63"/>
    <w:rsid w:val="00AA0A19"/>
    <w:rsid w:val="00AA458D"/>
    <w:rsid w:val="00AA627D"/>
    <w:rsid w:val="00AB758A"/>
    <w:rsid w:val="00AC551F"/>
    <w:rsid w:val="00AF42F2"/>
    <w:rsid w:val="00AF7FF2"/>
    <w:rsid w:val="00B12CB8"/>
    <w:rsid w:val="00B12D70"/>
    <w:rsid w:val="00B24250"/>
    <w:rsid w:val="00B36776"/>
    <w:rsid w:val="00B7469B"/>
    <w:rsid w:val="00B929D8"/>
    <w:rsid w:val="00B946AD"/>
    <w:rsid w:val="00BC0BF9"/>
    <w:rsid w:val="00BD7F0B"/>
    <w:rsid w:val="00BF7449"/>
    <w:rsid w:val="00C23826"/>
    <w:rsid w:val="00C55F94"/>
    <w:rsid w:val="00C9494B"/>
    <w:rsid w:val="00C96B9A"/>
    <w:rsid w:val="00CA149B"/>
    <w:rsid w:val="00CB76E7"/>
    <w:rsid w:val="00CC4AE6"/>
    <w:rsid w:val="00D13ED4"/>
    <w:rsid w:val="00D31ACC"/>
    <w:rsid w:val="00D5011C"/>
    <w:rsid w:val="00D5362E"/>
    <w:rsid w:val="00D7160D"/>
    <w:rsid w:val="00D87F4B"/>
    <w:rsid w:val="00DD796B"/>
    <w:rsid w:val="00DF038B"/>
    <w:rsid w:val="00E01242"/>
    <w:rsid w:val="00E37832"/>
    <w:rsid w:val="00E568B9"/>
    <w:rsid w:val="00E74030"/>
    <w:rsid w:val="00E74712"/>
    <w:rsid w:val="00EA4F8D"/>
    <w:rsid w:val="00ED06E8"/>
    <w:rsid w:val="00EE0F9C"/>
    <w:rsid w:val="00EF2E28"/>
    <w:rsid w:val="00EF540E"/>
    <w:rsid w:val="00F117E1"/>
    <w:rsid w:val="00F42492"/>
    <w:rsid w:val="00F82D39"/>
    <w:rsid w:val="00F92D8A"/>
    <w:rsid w:val="00F97601"/>
    <w:rsid w:val="00FA7A78"/>
    <w:rsid w:val="00FB1CE4"/>
    <w:rsid w:val="00FC381F"/>
    <w:rsid w:val="00FF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ABF"/>
  </w:style>
  <w:style w:type="paragraph" w:styleId="Heading1">
    <w:name w:val="heading 1"/>
    <w:basedOn w:val="Normal"/>
    <w:next w:val="Normal"/>
    <w:qFormat/>
    <w:rsid w:val="00562ABF"/>
    <w:pPr>
      <w:keepNext/>
      <w:ind w:right="1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62ABF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562ABF"/>
    <w:pPr>
      <w:keepNext/>
      <w:ind w:right="10"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62ABF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562ABF"/>
    <w:pPr>
      <w:jc w:val="center"/>
    </w:pPr>
    <w:rPr>
      <w:b/>
      <w:i/>
      <w:sz w:val="24"/>
    </w:rPr>
  </w:style>
  <w:style w:type="paragraph" w:styleId="Header">
    <w:name w:val="header"/>
    <w:basedOn w:val="Normal"/>
    <w:rsid w:val="00562A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2A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2ABF"/>
  </w:style>
  <w:style w:type="paragraph" w:styleId="BodyText">
    <w:name w:val="Body Text"/>
    <w:basedOn w:val="Normal"/>
    <w:rsid w:val="00562ABF"/>
    <w:pPr>
      <w:ind w:right="10"/>
    </w:pPr>
    <w:rPr>
      <w:sz w:val="24"/>
    </w:rPr>
  </w:style>
  <w:style w:type="paragraph" w:styleId="ListParagraph">
    <w:name w:val="List Paragraph"/>
    <w:basedOn w:val="Normal"/>
    <w:uiPriority w:val="34"/>
    <w:qFormat/>
    <w:rsid w:val="006062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JEB%20Temp%20U.A.C.E.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JJEB Temp U.A.C.E.2001</Template>
  <TotalTime>2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JINJA JOINT EXAMINATIONS BOARD</vt:lpstr>
    </vt:vector>
  </TitlesOfParts>
  <Company>St. James' Secondary School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JINJA JOINT EXAMINATIONS BOARD</dc:title>
  <dc:creator>St James' Secondary School</dc:creator>
  <cp:lastModifiedBy>JJEB</cp:lastModifiedBy>
  <cp:revision>3</cp:revision>
  <cp:lastPrinted>2015-07-02T13:04:00Z</cp:lastPrinted>
  <dcterms:created xsi:type="dcterms:W3CDTF">2017-07-17T13:44:00Z</dcterms:created>
  <dcterms:modified xsi:type="dcterms:W3CDTF">2017-07-17T13:44:00Z</dcterms:modified>
</cp:coreProperties>
</file>