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233 - CHEMISTRY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GENERAL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the course, the learners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handle appropriate apparatus for use in experimental work;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accurate measurements, observations and draw logical conclusions from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experiments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observe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appreciate the need for safety precautions during experimental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investigations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appreciate the use of chemical symbols and formulae in writing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equations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appropriate chemical terms in describing physical and chemical processes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patterns in the physical and chemical behaviour of substances.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apply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knowledge acquired to promote positive environmental and health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practices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knowledge and skills acquired to solve problems in everyday life.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apply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principles and skills acquired in technological and industrial development.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acquire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adequate knowledge in chemistry for further education and for training.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1.0.0 INTRODUCTION TO CHEMISTRY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what the study of chemistry is about;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state the uses of common apparatus in the laboratory;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 Bunsen burner and its flame;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laboratory safety rules.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1.2.1 Review the following topics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 of matter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States of matter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Mixtures and their separations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Conductors and non-conductors of electricity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Mention of drugs (prescription, dosage and abuse)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1.2.2 Chemistry and the Society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Definition of chemistry and its role in the society.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1.2.3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Chemi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stry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Laboratory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Heating apparatus (Bunsen burner, spirit lamp, candle, gas or kerosene stove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electric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heater).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Parts of a Bunsen burner and its flame.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Measuring apparatus (volume, temperature, mass, time).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Other apparatus (glass ware, spatula, deflagrating spoon, crucible,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wire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gauze)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Laboratory safety rules.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2.0.0 SIMPLE CLASSIFICATION OF SUBSTANCES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simple experiments to obtain pure substances from mixtures;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criteria for identifying a pure substance;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determine the melting point and boiling point of a substance;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three states of matter (solid, liquid, gas) in terms of a simplified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the kinetic theory;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heat on a variety of substances;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between permanent and non-permanent changes;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 element, a compound, an atom and a molecule;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write the chemical symbols of common elements;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>) recognize the constituents of matter from given examples;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distinguish between mixtures and compounds;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apply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separation techniques to extract various substances from natural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sources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2.2.1 Separation of Mixtures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Filtration, evaporation and condensation.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Distillation (simple and fractional), chromatography, solvent extraction as a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method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extracting oil from nut seeds, crystallization, separation by using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separating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funnel, sublimation and decantation.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Simple criteria for purity; melting point and boiling point.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2.2.2 Effect of Heat on Substances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States of matter (solid, liquid, gas); the Kinetic theory.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Melting and boiling, condensation and evaporation of liquids in terms of kinetic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theory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Permanent and non-permanent changes (illustrate using iodine, wax, copper (II)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crystals, potassium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(VII), zinc (II) oxide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2.2.3 Constituents of Matter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Elements, atoms, molecules and compounds.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Names and symbols of common elements.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Simple word equations.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2.2.4 Applications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Fractional distillation of crude oil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Changamwe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oil refinery) and liquid air,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salt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extraction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Soda Company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Ngomeni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; removal of stains from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fabrics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(dry cleaning); obtaining cream from milk.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Extraction of natural dyes, medicines and oils from plants.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Construction and use of a fractionating column.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3.0.0 AIR AND COMBUSTION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3.1.0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percentage composition of air by volume;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simple experiments to show that oxygen is the active part of air;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percentage of oxygen in air using suitable methods;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combustion of specified elements in air and oxygen and name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products;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how liquefied air can be separated into its components by fractional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distillation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experiments to investigate the conditions necessary for rusting,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composition of rust;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methods of preventing rusting;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prepare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oxygen, investigate its properties and state its uses;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arrange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some elements in order of their reactivity with oxygen using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experimental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data;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classify the products of burning elements in oxygen as either acidic or basic;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pollution effects due to burning of substances in air;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uses of reactivity series.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3.2.0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722F0A">
        <w:rPr>
          <w:rFonts w:ascii="Candara" w:hAnsi="Candara" w:cs="Candara"/>
          <w:sz w:val="24"/>
          <w:szCs w:val="24"/>
        </w:rPr>
        <w:t xml:space="preserve">1 </w:t>
      </w:r>
      <w:r w:rsidRPr="00722F0A">
        <w:rPr>
          <w:rFonts w:ascii="Times New Roman" w:hAnsi="Times New Roman" w:cs="Times New Roman"/>
          <w:sz w:val="24"/>
          <w:szCs w:val="24"/>
        </w:rPr>
        <w:t>Composition of Air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Approximate percentage of nitrogen and oxygen in air by volume (mention of 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(iv)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noble gases as other constituents of air).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Quantitative determination of oxygen in air using copper, iron filings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burning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candle.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Burning of substances in air, carbon, sulphur, phosphorus (CARE), sodium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copper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Oxygen as an active part of air (mass changes involved).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Fractional distillation of liquefied air.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Rusting: conditions composition and prevention.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3.2.2 Oxygen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Laboratory preparation of oxygen using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20 volume by volume (v/v) hydrogen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peroxide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with manganese (IV) oxide or reaction of sodium peroxide with water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relate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methods of collection to the properties of the gas).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Properties; physical and chemical.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Combustion of elements in oxygen (metals and non-metals).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Competition for combined oxygen illustrated by the reaction of magnesium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dioxide, lead (II) oxide) and copper (II) oxide.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Mention of atmospheric pollution due to burning in oxygen.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3.2.3 Reactivity Series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Order of reactivity of elements from reaction with oxygen: potassium, sodium.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Calcium, magnesium, aluminium, carbon, zinc, iron, lead and copper.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(It is not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to establish the full series practically).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Uses: oxy-acetylene in welding, life support functions.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3.2.4 Application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Extraction of metals (use the concept of reactivity series only).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3.3.0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Determination of oxygen in water from different sources.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Investigate industrial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processes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large scale oxygen production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 the British Oxygen Company (BOC)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Kenya Limited).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4.0.0 WATER AND HYDROGEN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4.1.0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sources of water;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 experiment to show that water is a product of burning organic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matter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 experiment to show that water contains hydrogen;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products of reactions of cold water and steam with different metals;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order of reactivity of metals as obtained from metal water reactions;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prepare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hydrogen, investigate its properties and state its uses;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oxidation as oxygen gain and reduction as removal of oxygen;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metal oxide reactions with hydrogen in terms of reduction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4.2.0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4.2.1 Water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Sources of water: burning of organic matter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burning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candle in air (test for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dioxide and water vapour using lime water and cobalt chloride paper or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anhydrous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copper (II) sulphate respectively).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Water as an oxide of hydrogen - reaction of sodium. Calcium, magnesium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cold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water and reaction of magnesium, zinc, iron with steam.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4.2.2 Hydrogen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Laboratory preparation of hydrogen by reacting a metal with a dilute acid (relate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methods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collection to properties of the gas). Test for hydrogen.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Properties: physical and chemical.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Oxidation and reduction (oxygen gain and removal only)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metal oxide -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reaction. (Caution: experiments involving the burning of hydrogen are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explosive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(manufacture of margarine, rocket fuels, ammonia, hydrochloric acid,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oxyhydrogen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flame for welding and weather balloons.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4.3.0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Identification of common pollutants of water from local sources and suggesting their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5.0.0 STRUCTURE OF THE ATOM AND THE PERIODIC TABLE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5.1.0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write the chemical symbols of the first twenty elements of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periodic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table;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structure of the atom and write the electron arrangement of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twenty elements of the periodic table;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electron arrangement of the atom in terms of energy levels;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atomic number, mass number, isotopes and relative atomic mass;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relative atomic masses from isotopic composition;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position of an element in the periodic table in terms of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arrangement;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oxidation number of an element;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predict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type of ion formed from a given electron arrangement of an atom;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predict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valencies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oxidation numbers from position of elements in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periodic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table;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derive the formulae of some simple compounds from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valencies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of elements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radicals;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simple balanced chemical equations.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5.2.0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5.2.1 The Structure of the atom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Names and symbols of the first twenty elements of the periodic table.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Simple structure of the atom: protons, electrons and neutrons, electron energy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levels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 atoms.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5.2.2 Atomic Characteristics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Definitions of atomic numbers, mass number, isotopes and relative atomic mass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C-12); examples of isotopes.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Calculations of relative atomic mass from relative abundance of isotopes of an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element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5.2.3 The Periodic Table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Build up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of the periodic table for the first twenty elements on the basis of energy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levels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rows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(periods)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columns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(groups)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5.2.4 Ion Formation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Formation of simple ions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anions): qualitative treatment of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ionization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energy and electron affinity.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Writing of the electron arrangement of ions formed from atoms; lithium, sodium,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lastRenderedPageBreak/>
        <w:t>fluorine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, chlorine, aluminium, magnesium and sulphur; definition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numbers.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Derive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oxidation number of an element from atoms; its position in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periodic table.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Names and formulae of common radicals.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Use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valencies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in determining the chemical formulae of some common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compounds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Write simple balanced chemical equations.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5.3.0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Atomic model construction. Note: The use of chemical equations with state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symbols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should be emphasized.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6.0.0 CHEMICAL FAMILIES: PATERNS IN PROPERTIES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6.1.0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alkali metals, alkaline-earth metals, halogens and noble gases in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periodic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table and write their electron arrangement;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trends in physical properties of alkali metals, alkaline-earth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halogens and noble gases;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trends in reactivity of the alkali metals, alkaline-earth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halogens;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similarities in formulae of compounds formed by alkali metals,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alkaline-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earth metals and halogens;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uses of alkaline metals, alkaline-earth metals, halogens and noble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gases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uncreactive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nature of the noble gases in terms of their electron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arrangement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g) Identify the elements in a given period and write their electron arrangement;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trends in physical properties of elements in a period.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trends in chemical behaviour of elements in a given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6.2.0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6.2.1 Alkali Metals (Group 1) - Lithium, Sodium and Potassium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arrangement, gradation in size of the atom, ion and trends in ionization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properties; appearance, melting point, boiling point, thermal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electrical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conductivity.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with air, water and chlorine.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Similarity of ions and formulae of hydroxides, oxides and chlorides of alkali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alkali metals (sodium only)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6.2.2 Alkaline - Earth Metals (Group 2) - Beryllium, Magnesium and Calcium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arrangement, gradation in size of atom, ion and trends of ionization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properties: appearance, melting point, boiling point, thermal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electrical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conductivity.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with air, water, chlorine and dilute acids. (Caution: Reaction between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acid is violent. Use very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dilute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acid).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Similarity of ions and formulae of oxides, hydroxides and chlorides.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Importance of alkaline-earth metals.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6.2.3 Halogens (Group 7) - Fluorine, Chlorine, Bromine and Iodine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• Electron arrangement of fluorine and chlorine, gradation in size of atoms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 (appearance, melting point, boiling point, thermal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electrical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conductivity).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with metals, sodium, zinc, iron and water.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Similarity of ions and formulae of compounds.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Importance of fluorine, chlorine, bromine and iodine.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6.2.4 Noble Gases (Group 8) - Helium, Neon, Argon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arrangement and gradation in size of atoms.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arrangement - the basis of low reactivity of helium, neon and argon.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Importance of noble gases.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6.2.5 Properties and Trends across a period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Period three elements (sodium, magnesium, aluminium, silicon, phosphorus,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sulphur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chlorine and argon).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arrangement of the period three elements.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 of period three elements (atomic size, ionization energy,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melting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point, boiling point, thermal and electrical conductivity).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of period three elements with oxygen, water and dilute acids.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(Caution: Reaction of sodium with acids is explosive. Give theoretical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b/>
          <w:bCs/>
          <w:sz w:val="24"/>
          <w:szCs w:val="24"/>
        </w:rPr>
        <w:t>treatment</w:t>
      </w:r>
      <w:proofErr w:type="gramEnd"/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 only).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6.3.0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Construction of models of the periodic table.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7.1.0 STRUCTURE AND BONDING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7.2.0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role of the outer electrons in determining chemical bonding;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qualitatively the formation of covalent and ionic bonds;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illustrate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covalent and ionic bonds using diagrams;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unique nature of metallic bonding;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intermolecular forces of attraction on physical properties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substances;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between bond types on the basis physical properties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substances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compare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changes of bond type across a period;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appropriate materials for use based on bond type.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7</w:t>
      </w:r>
      <w:r w:rsidRPr="00722F0A">
        <w:rPr>
          <w:rFonts w:ascii="Times New Roman" w:hAnsi="Times New Roman" w:cs="Times New Roman"/>
          <w:b/>
          <w:bCs/>
          <w:sz w:val="24"/>
          <w:szCs w:val="24"/>
        </w:rPr>
        <w:t>.3.0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7.3.</w:t>
      </w:r>
      <w:r w:rsidRPr="00722F0A">
        <w:rPr>
          <w:rFonts w:ascii="Candara" w:hAnsi="Candara" w:cs="Candara"/>
          <w:sz w:val="24"/>
          <w:szCs w:val="24"/>
        </w:rPr>
        <w:t xml:space="preserve">1 </w:t>
      </w:r>
      <w:r w:rsidRPr="00722F0A">
        <w:rPr>
          <w:rFonts w:ascii="Times New Roman" w:hAnsi="Times New Roman" w:cs="Times New Roman"/>
          <w:sz w:val="24"/>
          <w:szCs w:val="24"/>
        </w:rPr>
        <w:t>The Role of Outer Electrons in Chemical Bonding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Significance of the outer electrons in chemical bonding.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The noble gas electron arrangement.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transfer and ionic bonding.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sharing and covalent bonding.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 of dot (.) and cross (x) diagrams to illustrate bonding, electrostatic forces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attraction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 the following: molecular (iodine), giant covalent (diamond, graphite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silicon (IV) oxide), giant ionic (sodium chloride) and giant metallic (copper).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Other types of bonds: coordinate, hydrogen bond, Van der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waals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forces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attraction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(simple explanation only).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The influence of hydrogen bonds and Van der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waals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forces on physical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(melting point, boiling point, solubility, electrical and thermal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conductivity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7.3.2 Types of Bonds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 Period (Period 3)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• Changes in the types of chemical bonds in the oxides and chlorides of sodium,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magnesium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, aluminium,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silicion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, phosphorous, sulphur and chlorine.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Use of models to illustrate bonding should be encouraged.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7.3.3 Application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 xml:space="preserve">Selection of materials for various uses;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diamond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graphite and aluminium.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7</w:t>
      </w:r>
      <w:r w:rsidRPr="00722F0A">
        <w:rPr>
          <w:rFonts w:ascii="Times New Roman" w:hAnsi="Times New Roman" w:cs="Times New Roman"/>
          <w:b/>
          <w:bCs/>
          <w:sz w:val="24"/>
          <w:szCs w:val="24"/>
        </w:rPr>
        <w:t>.4.0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Investigation of materials in terms of their structure and bonding.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8.0.0 GAS LAWS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8.1.0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Boyle's and Charles' laws;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calculations involving the gas laws;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combined gas law in calculations;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Graham's law of diffusion;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diffusion in liquids and gases in terms of kinetic theory;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relate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rate of diffusion to the relative molecular mass of a gas.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8.2.0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8.2.1 Boyle's law and Charles' Law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Boyle's law, Charles Law and the combined gas laws.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Explanation of the laws (use graphs to illustrate).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Calculations involving gas laws.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Use of SI units should be emphasized.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8.2.2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Graham' 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Law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Diffusi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Graham's law of diffusion; experiments illustrating diffusion of bromine gas,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dissolving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copper (II) sulphate crystals or potassium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(VII) crystals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water. Explain diffusion in terms of kinetic theory.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Relationship between rate of diffusion and density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relative molecular mass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gas (illustrate with ammonia and hydrogen chloride).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Calculations on diffusion.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9.0.0 </w:t>
      </w:r>
      <w:r w:rsidRPr="00722F0A">
        <w:rPr>
          <w:rFonts w:ascii="Times New Roman" w:hAnsi="Times New Roman" w:cs="Times New Roman"/>
          <w:sz w:val="24"/>
          <w:szCs w:val="24"/>
        </w:rPr>
        <w:t>THE MOLE: FORMULAE AND CHEMICAL EQUATIONS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9.1.0 </w:t>
      </w:r>
      <w:r w:rsidRPr="00722F0A">
        <w:rPr>
          <w:rFonts w:ascii="Times New Roman" w:hAnsi="Times New Roman" w:cs="Times New Roman"/>
          <w:sz w:val="24"/>
          <w:szCs w:val="24"/>
        </w:rPr>
        <w:t>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mole;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relate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mole to the relative atomic mass;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convert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mass into moles and vice versa;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determine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empirical and molecular formulae of compounds from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experimental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results and given data;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terms concentration, molarity and dilution of a solution;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molar solution;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prepare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molar solutions;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titrations and calculations involving molar solutions;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correct full formulae and ionic equations of reactions with state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symbols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define molar gas volume and atomicity of gases;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Avagadro's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Gay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Lussac's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laws and carry out related calculations.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9.2.0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9.2.1 The Mole as a Basic Unit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The mole as a basic unit.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Molar mass.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Relative atomic mass (reference to carbon - 12) the mole as a number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particles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(illustrated using 'counting by weighing' experiments).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• Conversion of mass in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grammes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to moles and vice versa (consider atoms,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molecules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compounds).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9.2.2 Determination of Formulae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Empirical and molecular formulae; quantitative determination of composition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magnesium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oxide and copper (II) oxide.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9.2.3 Molar Solutions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Preparations of molar solutions.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Molarity of a solution.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Concentration and dilution.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Stoichiometry of chemical reactions. (Use of ionic and full formulae equations in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calculation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reacting quantities). Reactions that may be considered;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Ba2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+(</w:t>
      </w:r>
      <w:proofErr w:type="spellStart"/>
      <w:proofErr w:type="gramEnd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+ C03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2'(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• BaC03(s) (precipitation)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Pb2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+(</w:t>
      </w:r>
      <w:proofErr w:type="spellStart"/>
      <w:proofErr w:type="gramEnd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+ 2T(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• Pbl2 (s) (precipitation)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Cu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+ Fe(s) • Cu(s) + Fe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(displacement)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 xml:space="preserve">Evolution of gas by action of an acid on solids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Na2C03 (s) + 2HC1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• 2NaCl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+ C02 (g) + H 2 0 (1)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Acid/base titrations (use of pipette fillers recommended) (Use balanced ionic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full formulae equations in calculation of reacting quantities.)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Redox titration involving acidified MnOVFe2 + and Cr20727Fe2_r (writing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redox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equations not required).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9.2.4 Molar Gas Volume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Molar gas volume and atomicity of gases.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Avogadro's and Gay-Lussac's laws and related calculations.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9.3.0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Carry out counting by weighing experiments.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10.0.0 CARBON AND SOME OF ITS COMPOUNDS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10.1.0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allotropy and allotropes;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physical properties of the carbon allotropes in terms of bonding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how the properties are related to the uses of the allotropes;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some chemical properties of carbon;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laboratory preparation and properties of carbon (IV) oxide (carbon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physical and chemical properties of carbon (IV) oxide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dioxide);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laboratory preparation and some properties of carbon (II) oxide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monoxide);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chemical reactions of carbonates and hydrogen carbonates;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manufacture of sodium carbonate;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advantages and disadvantages of carbon (IV) oxide gas in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atmosphere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explain the importance of carbon compounds in the natural environment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industry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10.2.0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10.2.1 Forms of 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Diamond, graphite and charcoal: structure, physical properties and uses (relate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to structure and physical properties)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10.2.2 Chemical Properties of 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Consider combustion, reaction with acids and reducing action.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10.2.3 Preparation and Properties of Carbon (IV) Oxide (Carbon dioxide) -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Relate methods of collection to the properties of the gas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Reactions of the gas with water, lime water and alkalis.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carbon (IV) oxide (carbon dioxide).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10.2.4 Preparation and Properties of Carbon (II) Oxide (Carbon Monoxide)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carbon (II) oxide (carbon monoxide) physical properties.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properties; combustion, reducing action, poisonous nature such as car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exhausts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fumes and charcoal fire.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(Note: only theoretical treatment required because of its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b/>
          <w:bCs/>
          <w:sz w:val="24"/>
          <w:szCs w:val="24"/>
        </w:rPr>
        <w:t>poisonous</w:t>
      </w:r>
      <w:proofErr w:type="gramEnd"/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 nature)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10.2.5 Carbonates and Hydrogen Carbonates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Action of heat and dilute acids on some carbonates and hydrogen carbonates.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Production and manufacture of sodium carbonate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Soda Company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solvay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process).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(Note: </w:t>
      </w:r>
      <w:r w:rsidRPr="00722F0A">
        <w:rPr>
          <w:rFonts w:ascii="Times New Roman" w:hAnsi="Times New Roman" w:cs="Times New Roman"/>
          <w:sz w:val="24"/>
          <w:szCs w:val="24"/>
        </w:rPr>
        <w:t xml:space="preserve">use simple schematic diagrams to illustrate </w:t>
      </w: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solvay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process).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10.2.6 </w:t>
      </w:r>
      <w:r w:rsidRPr="00722F0A">
        <w:rPr>
          <w:rFonts w:ascii="Times New Roman" w:hAnsi="Times New Roman" w:cs="Times New Roman"/>
          <w:sz w:val="24"/>
          <w:szCs w:val="24"/>
        </w:rPr>
        <w:t>Importance of Carbon and its Oxides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Carbon cycle.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Soft drinks manufacture.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Fire extinguishers.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The effects of Carbon (IV) oxide (carbon dioxide) and carbon (II) oxide (carbon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monoxide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 on the environment.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10.3.0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Construction and use of simple fire extinguishers.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Construction of carbon cycle chart.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11.0.0 NITROGEN AND ITS COMPOUNDS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11.1.0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isolation of nitrogen from air;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laboratory preparation of nitrogen and state its properties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laboratory preparation, and state the properties and uses of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nitrogen;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laboratory preparation of ammonia and state its properties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difference in chemical reactions of ammonia gas and its aqueous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solution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industrial manufacture of ammonia;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percentage of nitrogen in nitrogen containing fertilizers;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 and manufacture of nitric acid;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reactions of both dilute and concentrated nitric acid;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state the uses of nitric acid;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products formed when different nitrates are heated;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pollution effects of nitrogen compounds in the environment.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11.2.0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11.2.1 Isolation of Nitrogen Gas from Air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Isolation of nitrogen gas from air, laboratory and in industry.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11.2.2 Laboratory Preparation of Nitrogen Gas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Laboratory preparation of nitrogen gas.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inert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character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lastRenderedPageBreak/>
        <w:t>burning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magnesium and sulphur in nitrogen gas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nitrogen gas.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11.2.3 Oxides of Nitrogen (nitrogen (I) Oxide, Nitrogen (II) oxide, Nitrogen (IV) oxide)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Laboratory preparations.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 and uses of the oxides.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11.2.4 Ammonia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Laboratory preparation and properties of ammonia gas (relate method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collection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to the properties of the gas):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Solubility in water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reaction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aqueous ammonia </w:t>
      </w:r>
      <w:r w:rsidRPr="00722F0A">
        <w:rPr>
          <w:rFonts w:ascii="Georgia" w:hAnsi="Georgia" w:cs="Georgia"/>
          <w:sz w:val="24"/>
          <w:szCs w:val="24"/>
        </w:rPr>
        <w:t xml:space="preserve">(NH4OH) </w:t>
      </w:r>
      <w:r w:rsidRPr="00722F0A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reactions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ammonia with air/oxygen (catalysed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uncatalysed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>), copper (II) oxide and hydrogen chloride,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Manufacture of ammonia by Haber process, (state optimum conditions only).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ammonia.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Fertilizers: mention of various nitrogen containing fertilizers, (sulphate, nitrates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phosphate), amount of nitrogen in various fertilizers.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11.2.5 Nitric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Laboratory preparation and manufacture of nitric acid.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of dilute nitric acid with; metals, carbonates, hydroxides and oxides.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of concentrated nitric acid as an oxidizing agent; iron (II) solution,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sulphur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copper metal.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nitric acid.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11.2.6 Action of heat on Nitrates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Effect of heat on nitrates of sodium, potassium, copper, lead and silver (silver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nitrate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may be considered theoretically due to its cost).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Test for nitrates.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11.2.7 Pollution Effects of Nitrogen Compounds in the Environment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12.0.0 SULPHUR AND ITS COMPOUNDS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12.1.0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allotropes of sulphur;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extraction and state the properties and uses of sulphur;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 and state the properties and uses of sulphur (IV)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(sulphur dioxide) and sulphur (VI) oxide (sulphur trioxide);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tests to distinguish between sulphite and sulphate 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 and manufacture of sulphuric acid and state its uses;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. 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between the reactions of dilute and concentrated sulphuric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state its uses;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 and state properties of hydrogen sulphide;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environmental pollution caused by sulphur containing compounds.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12.2.0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12.2.1 Occurrence and Extraction of Sulphur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Extraction by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Frasch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Allotropes of sulphur.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and chemical properties of sulphur.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sulphur.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12.2.2 Sulphur (IV) Oxide (sulphur dioxide)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(relate method of collection to properties of the gas)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Properties (acid character, bleaching action, reducing action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 test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chromate (VI) and combination with oxygen to form sulphur (VI)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lastRenderedPageBreak/>
        <w:t>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(Sulphur trioxide).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 xml:space="preserve">Oxidizing action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magnesium and hydrogen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Test for sulphate and sulphite 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sulphur (IV) oxide.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12.2.3 Manufacture of Sulphuric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Contact process (state optimum conditions only)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Chemical Ltd in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Thika</w:t>
      </w:r>
      <w:proofErr w:type="spell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East Africa Heavy Chemicals,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Webuye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Pollution control in contact process.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12.2.4 Properties of Sulphuric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of concentrated sulphuric acid as: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dehydrating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agent (sucrose, ethanol, hydrated copper (II)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oxidizing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agent (copper, zinc, sulphur and carbon).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displacement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reaction (sodium chloride solid, potassium nitrate solid).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Reactions of dilute sulphuric acid with: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metals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carbonates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hydroxides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oxides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12.2.5 Hydrogen Sulphide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and physical properties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 (reducing action)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Only theoretical treatment is required.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12.2.6 Pollution of atmosphere by compounds of sulphur (hydrogen sulphide and oxides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sulphur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13.0.0 CHLORINE AND ITS COMPOUNDS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13.1.0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laboratory preparation of chlorine;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properties and uses of chlorine;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preparation of hydrogen chloride gas;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properties and uses of hydrogen chloride gas;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a solvent on the properties of hydrogen chloride;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manufacture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hydrochloric acid;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environmental pollution caused by chlorine and chlorine containing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compounds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13.2.0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13.2.1 Chlorine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chlorine by reaction of concentrated hydrochloric acid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manganese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(IV) oxide or any other suitable oxidizing agent (relate method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collection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to its properties).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properties. Reaction of chlorine with: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(magnesium and iron)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non-metals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phosphorous (caution)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reducing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agents (hydrogen sulphide, sulphites and ammonia)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water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alkali solutions (both dilute and concentrated)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bromides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iodides (displacement reactions)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bleaching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• Test for chlorides in dry solids and aqueous solution.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chlorine.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13.2.2 Hydrogen Chloride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hydrogen chloride gas by reaction of sodium chloride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concentrated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sulphuric acid (relate .method of collection to properties of the gas).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Properties (physical and chemical).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13.2.3 Effect of solvent on the Properties of Hydrogen Chloride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Reactions of aqueous hydrogen chloride. Compare the properties of aqueous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chloride and a solution of hydrogen chloride in methylbenzene: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acid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nature, litmus, reaction with metals, bases, carbonates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carbonates.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Redox reaction with potassium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(VH) to produce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chlorine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Test for hydrogen chloride gas with ammonia.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13.2.4 Uses of Hydrogen Chloride Gas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Industrial manufacture of hydrochloric acid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Pan Paper,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Webuye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hydrochloric acid.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13.2.4 Pollution of environment by chlorine and its compounds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 CFC, DDT etc.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13.3.0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Determination of chlorine content of various bleaching powders and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liquids 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Purification and treatment of water.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14.0.0 ACIDS, BASES AND INDICATORS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14.1.0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prepare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use plant extracts as acid-base indicators;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indicators to identify acids and bases;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simple properties of acids and bases;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uses of acids and bases;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effects of acids on substances.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14.2.0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14.2.1 Acid/Base Indicators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Plant - extracts as simple acid - base indicators.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Common acid-base indicators phenol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pthalein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, methyl orange, screened methyl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orange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universal indicator and pH scale.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Acidic, neutral and basic/alkaline solutions illustrated by use of the following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examples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 water, aqueous solution/suspension; lemon juice, soap, wood ash,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baking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powder, anti-acid tablets and powders, toothpaste, sour milk, ammonia,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ammonium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sulphate, sodium chloride, sodium hydroxide, carbon (IV) oxide,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sulphur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(IV) oxide. Sulphuric acid, hydrochloric acid, nitric acid, calcium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magnesium oxide.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14.2.2 Simple Properties of acids and bases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of dilute acids with metals, metal oxides, hydroxides, carbonates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carbonates.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Effects of acids on substances.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14.2.3 Application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acids and bases.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14.3.0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Investigate various plants extracts and use them as acid/base indicators.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15.0.0 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15.1.0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use appropriate methods of preparing particular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terms saturated solution, crystallization, neutralization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precipitation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ionic equations for the preparation of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types of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soluble and insoluble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0 describe and explain from experimental observations the action of heat 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uses of some salts.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15.2.0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15.2.1 Methods of Preparing 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soluble salts by reaction of acids with; metals, metal hydroxides,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metal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oxides, metal carbonates and metal hydrogen carbonates.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insoluble salts by precipitation (ionic equations required).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Direct combination reaction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 sodium with chlorine, iron with sulphur).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Types of salts; normal, acid and double salts.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15.2.2 Solubility of 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Solubility of sulphates, chlorides, nitrates and carbonates in water.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Relationship between method of preparation and solubility.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The solubility of hydroxides should be considered along with others.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15.2.3 Action of Heat on 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Effect of heat on the following salts; carbonates, nitrates, sulphates and hydrated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salts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(include ammonium salts).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Applications: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lime to change soil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pH.</w:t>
      </w:r>
      <w:proofErr w:type="spell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 of salts as anti-acids.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Use of salts as inorganic fertilizers.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15.3.0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Analysing anti-acid drugs.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16.0.0 ACIDS, BASES AND 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16.1.0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acids, bases and salts;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differences between aqueous solutions of weak and strong acids;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weak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strong bases; based on the degree to which they dissociate into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formulae and ionic equations for specified acid-base and precipitation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reactions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solvent in acid-base character;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test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for the presence of specified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anions;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precipitates and complex ions produced by specified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-anion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reactions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use of solubility curves in salt extraction;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types and causes of hardness of water;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effects and explain the methods of removal of water hardness.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16.2.0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16.2.1 Acids and Bases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Acids as substances which dissociate in water to give hydrogen 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Bases as substances which dissociate in water to give hydroxide 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Weak and strong acids and bases; pH scale and electrical conductivity, (use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aqueous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solutions of; hydrochloric acid,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ethanoic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acid, sodium hydroxide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ammonia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the same concentration to illustrate).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Characteristics of Amphoteric Oxides and Hydroxides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 with acids and alkalis (aluminium oxide, zinc (II) oxide, zinc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lead hydroxide and aluminium hydroxide).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Effect of Solvent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Characteristics of hydrogen chloride in methyl benzene and aqueous solution,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illustrate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with dry litmus, magnesium and marble chips).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Reactions of dry and aqueous ammonia.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Salts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Salts as ionic compounds formed when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derived from bases combine with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derived from acids.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Precipitation reactions (use ionic equations).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Reactions involving the following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in aqueous solutions: magnesium,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iron (II), iron (III), barium (II), zinc (II), aluminium (HI), copper (II)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 sodium hydroxide, ammonia solution, chloride, carbonate, sulphite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sulphate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Complex 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Dissolving of specific metal hydroxides in excess aqueous ammonia and sodium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Formulae of the following required,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NH3 ) 4 ] 2 +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Zn(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NH3 ) 4 ] 2 + , [Al(OH</w:t>
      </w:r>
      <w:r w:rsidRPr="00722F0A">
        <w:rPr>
          <w:rFonts w:ascii="Candara" w:hAnsi="Candara" w:cs="Candara"/>
          <w:sz w:val="24"/>
          <w:szCs w:val="24"/>
        </w:rPr>
        <w:t>)4r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(OH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)4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]2 _ and [Zn ( O H ) 4 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Equations not required: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Solubility; definition and relationship with temperature.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Solubility curves for sodium chloride, potassium nitrate, potassium chlorate (V),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calcium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sulphate and sodium carbonate.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Fractional crystallization of salts.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Extraction of sodium carbonate from Lake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sodium chloride at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Ngomeni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16.2.6 Water Hardness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Types of water hardness: causes and effects.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Methods of removal of water hardness; boiling, distillation, precipitation and use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ion exchange.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16.3.0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a) Salt extraction from ash or soil.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b) Investigation of water hardness and its removal.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17.0.0 ENERGY CHANGES IN CHEMICAL AND PHYSICAL PROCESSES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17.1.0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exothermic and endothermic reactions using AH notation;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energy level diagrams;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fusion and vaporization as evidence of inter-particle forces;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that energy changes in chemical reactions are due to bond formation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bond breaking;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various types of heat changes;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experiments to determine enthalpy changes for some reactions.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correct simple thermochemical equations;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Hess' Law and carry out related calculations;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factors that influence the choice of fuel;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explain the environmental effects of fuel.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17.2.0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17.2.1 Endothermic and exothermic reactions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Enthalpy notation (AH) for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exorthermic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endothermic reactions.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17.2.2 Latent Heat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Molar heat of fusion and vaporization as evidence of overcoming forces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attraction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between particles.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17.2.3 Quantitative determination of enthalpies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Formation of hydrogen chloride gas from hydrogen gas and chlorine gas;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formation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chloromethane from methane and chlorine gas.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Quantitative determination of enthalpies of: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Solution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ammonium nitrate, sodium hydroxide and cone. Sulphuric acid)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combustion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methanol/ethanol)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displacement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copper from copper (II) ions by iron or zinc)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neutralization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 sodium hydroxide and dilute hydrochloric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acid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17.2.4 Simple energy level diagrams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Hess' Law (energy level diagrams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themochemical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cycles), use molar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enthalpy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formation for illustration.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Relate heat of solution to hydration and lattice energy.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17.2.5 Common fuels; energy contents of: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Charcoal, fuel oil, ethanol (methylated spirit), liquid petroleum gas (LPG),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petroleum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kerosene and diesel.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Choice of fuel;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precautions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necessary when using fuels.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17.2.6 Pollution by common fuels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internal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combustion engine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17.3.0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Comparison of heat energy values of fuels.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18.0.0 REACTION RATES AND REVERSIBLE REACTIONS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18.1.1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rate of reaction;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term activation energy;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some methods used to measure rates of reaction;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effects of different factors on reaction rates;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illustrate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reaction rates graphically and interpret experimental data;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examples of simple reversible reactions;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chemical equilibrium as a state of 'balance';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different factors on the position of equilibrium.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18.2.0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18.2.1 Reaction rates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Definition of rate of reaction;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Collision theory and activation energy (qualitative treatment only);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Qualitative treatment of the effects of concentration, pressure, temperature,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surface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area, light and catalysts on rates of reactions. (No reaction mechanisms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Experiments involving the following reactions: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Calcium carbonate (marble chips) with dilute acid (hydrochloric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nitric acid)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Sodium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with dilute hydrochloric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Metal with dilute acid (e.g. magnesium with hydrochloric acid)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Hydrogen peroxide with various catalysts e.g. manganese (IV)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oxide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(Graphical presentation of results required).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18.2.2 Reversible reactions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Equilibrium as the state of balance (example acid/alkali plus indicator,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chromate/dichromate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hydrated and anhydrous copper (II) sulphate)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The effect of changing concentration, pressure and temperature on position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equilibrium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Chatelier's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Principle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in industrial processes (Contact and Haber processes).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19.0.0 EFFECT OF AN E L E C T R I C CURRENT ON SUBSTANCES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19.1.0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terms conductor and non-conductor, electrolyte and nonelectrolyte;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classify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solutions and molten substances as electrolytes and non-electrolytes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between electrolytes and non-electrolytes in terms of the particles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contain;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process of electrolysis and define the terms anode and cathode;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products of electrolysis of a binary electrolyte;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some applications of electrolysis.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19.2.0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19.2.1 Conduction of electricity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Conductors and non-conductors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Test for conduction of electricity by;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Solids, metals and non-metals (wood,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aluminum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foil, sodium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chloride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sugar and lead (II) bromide)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Aqueous solutions of sugar, urea, copper (II) chloride, sodium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chloride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mineral acids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Melts: Sulphur, lead (II) bromide or lead (II) Iodide and sugar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Electrolytes and non-electrolytes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Ions as the particles in electrolyte solutions and melts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Molecules as the particles in non-electrolyte solutions and melts.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19.2.2 Electrolysis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Passage of a direct electric current through an electrolyte (electrolysis of molten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(II) bromide or lead (II) iodide)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Anode and cathode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Applications of electrolysis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electroplating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purification of metals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Note details of the processes not required at this level.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20.0.0 ELECTROCHEMISTRY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20.1.0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redox reactions in terms of gain and loss of electrons;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changes in oxidation numbers during redox reactions;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balanced redox equations 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 electrochemical cell in terms of electron transfer process;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cell diagrams and write the cell notations;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construction and working of an electrochemical cell such as zinc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copper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cell.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g) Compare oxidizing and reducing power of ions from displacement reactions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h) Calculate electromotive force of a cell given the standard electrode potentials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State and explain the factors that affect preferential discharge of ions during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electrolysis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Relate the quantity of electricity passed to amount of substances liberated at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electrodes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k) Describe some applications of electrolysis.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20.2.0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20.2.1 Redox reactions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Electron transfer (gain and loss of electrons)</w:t>
      </w:r>
    </w:p>
    <w:p w:rsidR="00AB706A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Determination of oxidation numbers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 an illustration of iron (II) (acidified with dilute sulphuric acid) to in (HI)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hydrogen peroxide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Identify reactant - Iron (II)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and product Iron (IE)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with hydroxide ion.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Other examples; sodium/water magnesium/dilute acid (hydrochloric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acid/sulphuric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acid)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20.2.2 Displacement reactions (as redox reactions)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Reduction power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Reaction of metal/metal -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(M/M *) Calcium, magnesium,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zinc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iron, lead, copper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Oxidizing power of halogens: chlorine, bromine and iodine only.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20.2.3 Electrochemical cell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Qualitative treatment of the electron flow in Zn (s)/Zn2+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)//Cu2"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/ Cu(S)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cell</w:t>
      </w:r>
      <w:proofErr w:type="gram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 xml:space="preserve">Conventions, vertical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line(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/) represents a phase boundary where a potential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difference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develops e.g. Zn (s)/Zn2+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two vertical parallel lines (//) represent a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salt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bridge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Standard electrode potentials (simple calculations involving E° values required)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Electrolysis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The role of water in electrolysis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Preferential discharge in electrolysis of the following solutions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Sodium chloride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Dilute sulphuric acid (acidified water)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Magnesium sulphate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Electrolysis of copper (II) sulphate using graphite and copper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electrodes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(product changes in electrolytes)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Factors affecting preferential discharge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Quantitative treatment of electrolysis (Note: First Faraday's law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Applications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Extraction of metals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Manufacture of sodium hydroxide, chlorine, hydrogen (electrolysis of brine)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Copper refining, electroplating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20.3.0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Investigating further electroplating processes, prevention of rusting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cathodic</w:t>
      </w:r>
      <w:proofErr w:type="spell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protection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 investigate various types of cells.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21.0.0 METALS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21.1.0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chief ores of some metals;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general methods used in the extraction of metals from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ores;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describe suitable methods for the extraction of some metals from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ores;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physical and chemical properties of some metals;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various uses of these metals and their alloys;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industrial production processes of metals on the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21.2.0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21.2.1 Metals: Methods of extraction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Chief metal ores of sodium, aluminium, zinc, iron, copper and lead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General methods of extraction (electrolysis and reduction)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The electrolytic production of sodium and aluminium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Extraction of iron, copper and zinc from their ores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21.2.2 Properties of Metals (sodium aluminium, iron, copper and zinc)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 (melting point, boiling point, thermal and electrical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conductivity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density, malleability and ductility)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 (reaction with air, water, chlorine, dilute hydrochloric acid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oxidizing acids (concentrated nitric and sulphuric acid)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The reaction of sodium and dilute acid is explosive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21.2.3 Uses of metals and their alloys (alloys: brass, bronze, steel, duralumin)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construction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(aircraft, bridges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electrical materials (copper)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21.2.4 Pollution effect of the industrial production of metals on the environment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21.3.0 Projects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Analysis of ores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Construction of a mini-blast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furnance</w:t>
      </w:r>
      <w:proofErr w:type="spell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22.0.0 ORGANIC CHEMISTRY I (HYDROCARBONS)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22.1.0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 hydrocarbon;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draw the structures of simple hydrocarbons (alkanes, alkenes and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alkynes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features of a homologous series;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draw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name isomers of simple hydrocarbons containing not more than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five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carbon atoms;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general methods of preparing alkanes, alkenes and alkynes;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0 explain the physical and chemical properties of alkanes, alkenes and alkynes;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uses of alkanes, alkenes and alkynes.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22.2.0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22.2.1 Alkanes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Definition of a hydrocarbon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General formula: occurrence, nomenclature (consider straight chain alkanes of up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ten carbon atoms) fractional distillation of crude oil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Isomerism (butane and pentane)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Preparation of methane and ethane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Trends in physical properties (melting point, boiling point, density and solubility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water and in organic solvents)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properties: burning and substitution reactions with chlorine or bromine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details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reaction mechanism not required)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alkanes.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22.2.2 Alkenes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General formula: nomenclature (consider straight chain alkenes of up to six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atoms)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Isomerism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butene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pentene)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Preparation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ethene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, trends in physical properties (melting point, boiling point,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solubility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 water and non-polar solvents)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 (combustion, addition of chlorine, bromine, hydrogen,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hydrogen halides,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ethene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details of mechanism not required)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Test for unsaturation (use acidified potassium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(VII) or bromine water)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alkenes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22.2.3 Alkynes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General formula, nomenclature (consider straight chain alkynes of up to six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atoms)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Isomerism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butyne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Preparation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ethyne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; trends in physical properties (melting point, boiling point,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density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solubility in water and non-polar solvents)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 (combustion and addition reactions with chlorine hydrogen,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bromine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hydrogen halides)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alkynes.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23.0.0 ORGANIC CHEMISTRY II (ALKANOLS AND ALKANOIC ACIDS)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23.1.0 Specific Objectives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draw the structures of simple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acids:</w:t>
      </w:r>
      <w:bookmarkStart w:id="0" w:name="_GoBack"/>
      <w:bookmarkEnd w:id="0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 and explain the physical and chemical properties of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main features of the homologous series;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and explain the uses of some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preparation, properties and uses of detergents;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effect of hard water on detergents;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some natural, synthetic polymers, fibres and state their uses;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preparation, properties and uses of some synthetic polymers;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>) identify the structure of a polymer given the monomer;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j )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state the advantages of synthetic materials compared to those of natural;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origin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in terms of both structure and properties.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23.2.0 Content</w:t>
      </w:r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23.2.1 </w:t>
      </w:r>
      <w:proofErr w:type="spellStart"/>
      <w:r w:rsidRPr="00722F0A">
        <w:rPr>
          <w:rFonts w:ascii="Times New Roman" w:hAnsi="Times New Roman" w:cs="Times New Roman"/>
          <w:b/>
          <w:bCs/>
          <w:sz w:val="24"/>
          <w:szCs w:val="24"/>
        </w:rPr>
        <w:t>Alkanols</w:t>
      </w:r>
      <w:proofErr w:type="spellEnd"/>
    </w:p>
    <w:p w:rsidR="006A100D" w:rsidRPr="00722F0A" w:rsidRDefault="006A100D" w:rsidP="006A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General formula (ROH) Nomenclature (primary alcohols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10 carbon atoms)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Preparation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from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Hydrolysis of alkenes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Fermentation of carbohydrates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Gradual change in physical properties of primary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mention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hydrogen bonding)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Chemical properties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reactions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with oxygen (burning), sodium, concentrated sulphuric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acid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(to give alkenes) ester formation and oxidation to give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acids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• uses - solvents, fuels and pharmaceuticals.</w:t>
      </w:r>
      <w:proofErr w:type="gram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23.2.2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General formula RCOOH Primary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10 carbon atoms)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nomenclature</w:t>
      </w:r>
      <w:proofErr w:type="gram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Preparation by oxidation of primary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alkanols</w:t>
      </w:r>
      <w:proofErr w:type="spell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Physical properties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gradual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change in physical properties of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alkanoic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acids (mention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bonding)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chemical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properties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acid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properties; salt and ester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alkanoates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 formation (up to 2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atoms only)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equations involving these reactions are required (state symbols are not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23.2.3 Soap detergent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Soapy detergents (soaps)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laboratory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preparation by hydrolysis of fats or oils with alkalis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action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Water hardness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Pollution effects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Soapless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detergents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manufacture</w:t>
      </w:r>
      <w:proofErr w:type="gram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mode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of action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pollution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effect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Polymers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Name of some natural polymers and fibres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cellulose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materials (cotton, wood, paper, silk)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Hydrocarbons (rubber and its vulcanization)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Names of some synthetic polymers and fibres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Polythene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polychloroethene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Polyphenylethene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(polystyrene)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2F0A">
        <w:rPr>
          <w:rFonts w:ascii="Times New Roman" w:hAnsi="Times New Roman" w:cs="Times New Roman"/>
          <w:sz w:val="24"/>
          <w:szCs w:val="24"/>
        </w:rPr>
        <w:t>Terylene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, nylon and Perspex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Synthetic rubber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Preparation, properties and uses of synthetic polymers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Equations to show addition polymerisation for example formation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polythene,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polychloroethene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polyphenylethene</w:t>
      </w:r>
      <w:proofErr w:type="spellEnd"/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Advantages and disadvantages of synthetic polymers and fibres over those of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natural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origin should be mentioned (include biological degradability of the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Uses of polymers and fibres (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manufactur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 xml:space="preserve"> of beer, spirits, soaps and detergents,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drugs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, textiles, packaging materials pipes, tyres)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23.3.0 Projects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Fermentation of various carbohydrates to produce ethanol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Soap preparation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Investigation on effects of soap and detergents on aquatic life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Investigate methods of recycling and disposal of plastics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Investigation of strength of polymers and fibres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24.0.0 RADIOACTIVITY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24.1.0 Specific Objectives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By the end of this topic, the learner should be able to: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define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radioactivity, half-life, radioisotope and nuclides;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types of radioactivity;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the particles emitted during radioactive decay and state their properties;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out simple calculations involving half-life (ti/2);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balanced nuclear equations;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0 distinguish between nuclear fission and fusion;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uses of some radioisotopes;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dangers associated with radioactivity.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24.2.0 Content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>24.2.1 Stability of isotopes of elements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Stability of isotopes of elements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 xml:space="preserve">• Radioactivity; types of radiation (alpha </w:t>
      </w:r>
      <w:r w:rsidRPr="00722F0A">
        <w:rPr>
          <w:rFonts w:ascii="Times New Roman" w:hAnsi="Times New Roman" w:cs="Times New Roman"/>
          <w:i/>
          <w:iCs/>
          <w:sz w:val="24"/>
          <w:szCs w:val="24"/>
        </w:rPr>
        <w:t xml:space="preserve">(a) </w:t>
      </w:r>
      <w:r w:rsidRPr="00722F0A">
        <w:rPr>
          <w:rFonts w:ascii="Times New Roman" w:hAnsi="Times New Roman" w:cs="Times New Roman"/>
          <w:sz w:val="24"/>
          <w:szCs w:val="24"/>
        </w:rPr>
        <w:t xml:space="preserve">beta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 xml:space="preserve">( </w:t>
      </w:r>
      <w:r w:rsidRPr="00722F0A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gramEnd"/>
      <w:r w:rsidRPr="00722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2F0A">
        <w:rPr>
          <w:rFonts w:ascii="Times New Roman" w:hAnsi="Times New Roman" w:cs="Times New Roman"/>
          <w:sz w:val="24"/>
          <w:szCs w:val="24"/>
        </w:rPr>
        <w:t>) particles and gamma (</w:t>
      </w:r>
      <w:r w:rsidRPr="00722F0A">
        <w:rPr>
          <w:rFonts w:ascii="Times New Roman" w:hAnsi="Times New Roman" w:cs="Times New Roman"/>
          <w:i/>
          <w:iCs/>
          <w:sz w:val="24"/>
          <w:szCs w:val="24"/>
        </w:rPr>
        <w:t>y)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rays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; characteristics and properties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Radioactive decay as measured by half-life (t&gt;/2), calculations involving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half-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life (t*)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Nuclear equations: changes in nuclei resulting from radioactive decay by (alpha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i/>
          <w:iCs/>
          <w:sz w:val="24"/>
          <w:szCs w:val="24"/>
        </w:rPr>
        <w:t>(a</w:t>
      </w:r>
      <w:r w:rsidRPr="00722F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2F0A">
        <w:rPr>
          <w:rFonts w:ascii="Times New Roman" w:hAnsi="Times New Roman" w:cs="Times New Roman"/>
          <w:sz w:val="24"/>
          <w:szCs w:val="24"/>
        </w:rPr>
        <w:t>beta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( </w:t>
      </w:r>
      <w:r w:rsidRPr="00722F0A">
        <w:rPr>
          <w:rFonts w:ascii="Times New Roman" w:hAnsi="Times New Roman" w:cs="Times New Roman"/>
          <w:i/>
          <w:iCs/>
          <w:sz w:val="24"/>
          <w:szCs w:val="24"/>
        </w:rPr>
        <w:t>J3</w:t>
      </w:r>
      <w:r w:rsidRPr="00722F0A">
        <w:rPr>
          <w:rFonts w:ascii="Times New Roman" w:hAnsi="Times New Roman" w:cs="Times New Roman"/>
          <w:sz w:val="24"/>
          <w:szCs w:val="24"/>
        </w:rPr>
        <w:t xml:space="preserve">) particles and gamma ( </w:t>
      </w:r>
      <w:r w:rsidRPr="00722F0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22F0A">
        <w:rPr>
          <w:rFonts w:ascii="Times New Roman" w:hAnsi="Times New Roman" w:cs="Times New Roman"/>
          <w:sz w:val="24"/>
          <w:szCs w:val="24"/>
        </w:rPr>
        <w:t>) rays.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• Qualitative treatment of fission and fusion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mention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 xml:space="preserve"> nuclear reactions as source of energy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722F0A">
        <w:rPr>
          <w:rFonts w:ascii="Times New Roman" w:hAnsi="Times New Roman" w:cs="Times New Roman"/>
          <w:sz w:val="24"/>
          <w:szCs w:val="24"/>
        </w:rPr>
        <w:t>Nuclear reactions are different from chemical reactions.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24.2.2 Applications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Uses and importance of radioisotopes in chemistry, medicine, carbon dating and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>agriculture</w:t>
      </w:r>
      <w:proofErr w:type="gramEnd"/>
      <w:r w:rsidRPr="00722F0A">
        <w:rPr>
          <w:rFonts w:ascii="Times New Roman" w:hAnsi="Times New Roman" w:cs="Times New Roman"/>
          <w:sz w:val="24"/>
          <w:szCs w:val="24"/>
        </w:rPr>
        <w:t>.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24.2.3 Pollution effects of radioactivity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0A">
        <w:rPr>
          <w:rFonts w:ascii="Times New Roman" w:hAnsi="Times New Roman" w:cs="Times New Roman"/>
          <w:sz w:val="24"/>
          <w:szCs w:val="24"/>
        </w:rPr>
        <w:t>Dangers of radio isotopes</w:t>
      </w:r>
    </w:p>
    <w:p w:rsidR="00722F0A" w:rsidRPr="00722F0A" w:rsidRDefault="00722F0A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2F0A">
        <w:rPr>
          <w:rFonts w:ascii="Times New Roman" w:hAnsi="Times New Roman" w:cs="Times New Roman"/>
          <w:sz w:val="24"/>
          <w:szCs w:val="24"/>
        </w:rPr>
        <w:t xml:space="preserve">Environmental pollution e.g. the Chernobyl disaster, titanium mining in </w:t>
      </w:r>
      <w:proofErr w:type="spellStart"/>
      <w:r w:rsidRPr="00722F0A">
        <w:rPr>
          <w:rFonts w:ascii="Times New Roman" w:hAnsi="Times New Roman" w:cs="Times New Roman"/>
          <w:sz w:val="24"/>
          <w:szCs w:val="24"/>
        </w:rPr>
        <w:t>Kwale</w:t>
      </w:r>
      <w:proofErr w:type="spellEnd"/>
      <w:r w:rsidRPr="00722F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100D" w:rsidRPr="00722F0A" w:rsidRDefault="006A100D" w:rsidP="00722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100D" w:rsidRPr="00722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0D"/>
    <w:rsid w:val="00005047"/>
    <w:rsid w:val="000267F6"/>
    <w:rsid w:val="000315C6"/>
    <w:rsid w:val="00056C36"/>
    <w:rsid w:val="00061A52"/>
    <w:rsid w:val="00091484"/>
    <w:rsid w:val="000A10CF"/>
    <w:rsid w:val="000B356A"/>
    <w:rsid w:val="000C4403"/>
    <w:rsid w:val="000F5413"/>
    <w:rsid w:val="00111274"/>
    <w:rsid w:val="00124E38"/>
    <w:rsid w:val="001250B8"/>
    <w:rsid w:val="00131292"/>
    <w:rsid w:val="0014153D"/>
    <w:rsid w:val="001603DE"/>
    <w:rsid w:val="001807F3"/>
    <w:rsid w:val="00196361"/>
    <w:rsid w:val="001B0137"/>
    <w:rsid w:val="001B0B04"/>
    <w:rsid w:val="001C35BC"/>
    <w:rsid w:val="001D28D7"/>
    <w:rsid w:val="001F5179"/>
    <w:rsid w:val="00205EAE"/>
    <w:rsid w:val="00216EE1"/>
    <w:rsid w:val="00223E8F"/>
    <w:rsid w:val="00226C7F"/>
    <w:rsid w:val="00231483"/>
    <w:rsid w:val="00236576"/>
    <w:rsid w:val="00241B33"/>
    <w:rsid w:val="002825A6"/>
    <w:rsid w:val="0028783C"/>
    <w:rsid w:val="00293C7D"/>
    <w:rsid w:val="002941CD"/>
    <w:rsid w:val="00297C51"/>
    <w:rsid w:val="002A40D5"/>
    <w:rsid w:val="002A5C5B"/>
    <w:rsid w:val="002A7D51"/>
    <w:rsid w:val="002B1977"/>
    <w:rsid w:val="002F5A38"/>
    <w:rsid w:val="002F792D"/>
    <w:rsid w:val="00314B89"/>
    <w:rsid w:val="003228EE"/>
    <w:rsid w:val="00324E6F"/>
    <w:rsid w:val="00332A00"/>
    <w:rsid w:val="00342B64"/>
    <w:rsid w:val="00365518"/>
    <w:rsid w:val="00371D51"/>
    <w:rsid w:val="00397C3E"/>
    <w:rsid w:val="003B047C"/>
    <w:rsid w:val="003B1AC6"/>
    <w:rsid w:val="003C139C"/>
    <w:rsid w:val="003E08DA"/>
    <w:rsid w:val="003E5644"/>
    <w:rsid w:val="003F461B"/>
    <w:rsid w:val="0041796E"/>
    <w:rsid w:val="00437C7B"/>
    <w:rsid w:val="004452B0"/>
    <w:rsid w:val="00455B70"/>
    <w:rsid w:val="00455FCA"/>
    <w:rsid w:val="00465A91"/>
    <w:rsid w:val="004720B8"/>
    <w:rsid w:val="004771A7"/>
    <w:rsid w:val="00480934"/>
    <w:rsid w:val="00492981"/>
    <w:rsid w:val="004953B8"/>
    <w:rsid w:val="004C617F"/>
    <w:rsid w:val="004C6206"/>
    <w:rsid w:val="004C6A63"/>
    <w:rsid w:val="004E7F7E"/>
    <w:rsid w:val="005043CF"/>
    <w:rsid w:val="00531563"/>
    <w:rsid w:val="005456F8"/>
    <w:rsid w:val="00547BE9"/>
    <w:rsid w:val="00555352"/>
    <w:rsid w:val="0056009E"/>
    <w:rsid w:val="005706F5"/>
    <w:rsid w:val="00573BF1"/>
    <w:rsid w:val="00586C86"/>
    <w:rsid w:val="005970AD"/>
    <w:rsid w:val="005A15EF"/>
    <w:rsid w:val="005A2EA3"/>
    <w:rsid w:val="005B1DD7"/>
    <w:rsid w:val="005C0A0A"/>
    <w:rsid w:val="005E39AF"/>
    <w:rsid w:val="005F0B56"/>
    <w:rsid w:val="005F1DC1"/>
    <w:rsid w:val="00602FA1"/>
    <w:rsid w:val="00605B67"/>
    <w:rsid w:val="00605C25"/>
    <w:rsid w:val="00611BF7"/>
    <w:rsid w:val="00624BBC"/>
    <w:rsid w:val="006405B0"/>
    <w:rsid w:val="00641C1B"/>
    <w:rsid w:val="00647EC7"/>
    <w:rsid w:val="006554F5"/>
    <w:rsid w:val="00662016"/>
    <w:rsid w:val="006739DD"/>
    <w:rsid w:val="006A02E3"/>
    <w:rsid w:val="006A100D"/>
    <w:rsid w:val="006A5FE3"/>
    <w:rsid w:val="006C6468"/>
    <w:rsid w:val="006E0DC2"/>
    <w:rsid w:val="006F08D7"/>
    <w:rsid w:val="006F5A5E"/>
    <w:rsid w:val="00704233"/>
    <w:rsid w:val="00705842"/>
    <w:rsid w:val="0071407C"/>
    <w:rsid w:val="00722F0A"/>
    <w:rsid w:val="007302C2"/>
    <w:rsid w:val="00730DDE"/>
    <w:rsid w:val="00763CBC"/>
    <w:rsid w:val="007672FE"/>
    <w:rsid w:val="00772A40"/>
    <w:rsid w:val="007776CF"/>
    <w:rsid w:val="00781F60"/>
    <w:rsid w:val="007859FA"/>
    <w:rsid w:val="00791BF7"/>
    <w:rsid w:val="007B7FEF"/>
    <w:rsid w:val="007C2420"/>
    <w:rsid w:val="007E10F7"/>
    <w:rsid w:val="008136F6"/>
    <w:rsid w:val="00825FDE"/>
    <w:rsid w:val="0082603B"/>
    <w:rsid w:val="00827631"/>
    <w:rsid w:val="00833DC9"/>
    <w:rsid w:val="00837252"/>
    <w:rsid w:val="00837C8C"/>
    <w:rsid w:val="00857495"/>
    <w:rsid w:val="008A7CD9"/>
    <w:rsid w:val="008C12BE"/>
    <w:rsid w:val="008E5FCF"/>
    <w:rsid w:val="008F4D1C"/>
    <w:rsid w:val="00906E34"/>
    <w:rsid w:val="00910569"/>
    <w:rsid w:val="009224F6"/>
    <w:rsid w:val="0092514A"/>
    <w:rsid w:val="00930916"/>
    <w:rsid w:val="00936742"/>
    <w:rsid w:val="00941FED"/>
    <w:rsid w:val="00972DE2"/>
    <w:rsid w:val="009805D8"/>
    <w:rsid w:val="00982B8A"/>
    <w:rsid w:val="0098515C"/>
    <w:rsid w:val="009A6B28"/>
    <w:rsid w:val="009E042D"/>
    <w:rsid w:val="009E5DD7"/>
    <w:rsid w:val="009F2C45"/>
    <w:rsid w:val="00A00FB7"/>
    <w:rsid w:val="00A342C1"/>
    <w:rsid w:val="00A35E82"/>
    <w:rsid w:val="00A37673"/>
    <w:rsid w:val="00A410C4"/>
    <w:rsid w:val="00A7248B"/>
    <w:rsid w:val="00A96C9B"/>
    <w:rsid w:val="00AA2A11"/>
    <w:rsid w:val="00AB706A"/>
    <w:rsid w:val="00AC09D8"/>
    <w:rsid w:val="00AC0B80"/>
    <w:rsid w:val="00AC5017"/>
    <w:rsid w:val="00AC5AEA"/>
    <w:rsid w:val="00AD1F5E"/>
    <w:rsid w:val="00AF51FD"/>
    <w:rsid w:val="00B2794F"/>
    <w:rsid w:val="00B347FE"/>
    <w:rsid w:val="00B37D11"/>
    <w:rsid w:val="00B41A92"/>
    <w:rsid w:val="00B41AC6"/>
    <w:rsid w:val="00B57D86"/>
    <w:rsid w:val="00BA0904"/>
    <w:rsid w:val="00BA18D6"/>
    <w:rsid w:val="00BC72D2"/>
    <w:rsid w:val="00BE3E6C"/>
    <w:rsid w:val="00BF492B"/>
    <w:rsid w:val="00C044D2"/>
    <w:rsid w:val="00C10FF8"/>
    <w:rsid w:val="00C218C3"/>
    <w:rsid w:val="00C2190E"/>
    <w:rsid w:val="00C3734B"/>
    <w:rsid w:val="00C41F8C"/>
    <w:rsid w:val="00C53581"/>
    <w:rsid w:val="00C53670"/>
    <w:rsid w:val="00C54991"/>
    <w:rsid w:val="00C57766"/>
    <w:rsid w:val="00C678C0"/>
    <w:rsid w:val="00C774D7"/>
    <w:rsid w:val="00C80F3B"/>
    <w:rsid w:val="00C81C0C"/>
    <w:rsid w:val="00CA6660"/>
    <w:rsid w:val="00CC04B6"/>
    <w:rsid w:val="00CC3FE7"/>
    <w:rsid w:val="00CE15C5"/>
    <w:rsid w:val="00CF0D5A"/>
    <w:rsid w:val="00D13F86"/>
    <w:rsid w:val="00D4159F"/>
    <w:rsid w:val="00D47A46"/>
    <w:rsid w:val="00D55290"/>
    <w:rsid w:val="00D6735C"/>
    <w:rsid w:val="00D728BB"/>
    <w:rsid w:val="00D8027A"/>
    <w:rsid w:val="00D947EC"/>
    <w:rsid w:val="00DA129E"/>
    <w:rsid w:val="00DC3ACA"/>
    <w:rsid w:val="00DF4653"/>
    <w:rsid w:val="00E04AFB"/>
    <w:rsid w:val="00E06CC6"/>
    <w:rsid w:val="00E0783C"/>
    <w:rsid w:val="00E2194E"/>
    <w:rsid w:val="00E22DFF"/>
    <w:rsid w:val="00E24741"/>
    <w:rsid w:val="00E34E73"/>
    <w:rsid w:val="00E37A74"/>
    <w:rsid w:val="00E52A66"/>
    <w:rsid w:val="00E53BA9"/>
    <w:rsid w:val="00E706CF"/>
    <w:rsid w:val="00EB58CA"/>
    <w:rsid w:val="00EB6BFA"/>
    <w:rsid w:val="00ED16D4"/>
    <w:rsid w:val="00EF1499"/>
    <w:rsid w:val="00F1274D"/>
    <w:rsid w:val="00F12EDE"/>
    <w:rsid w:val="00F15B8E"/>
    <w:rsid w:val="00F249F5"/>
    <w:rsid w:val="00F2554E"/>
    <w:rsid w:val="00F348E2"/>
    <w:rsid w:val="00F60D91"/>
    <w:rsid w:val="00F633DC"/>
    <w:rsid w:val="00F63784"/>
    <w:rsid w:val="00F80A20"/>
    <w:rsid w:val="00F928BA"/>
    <w:rsid w:val="00F95C80"/>
    <w:rsid w:val="00F96241"/>
    <w:rsid w:val="00FC33DA"/>
    <w:rsid w:val="00FC5849"/>
    <w:rsid w:val="00F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chBishop%20Njeng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564E910-BD2E-4E2B-B82F-BE57D591574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16</TotalTime>
  <Pages>21</Pages>
  <Words>7364</Words>
  <Characters>41980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ArchBishop Njenga</dc:creator>
  <cp:lastModifiedBy>ArchBishop Njenga</cp:lastModifiedBy>
  <cp:revision>2</cp:revision>
  <dcterms:created xsi:type="dcterms:W3CDTF">2014-03-11T02:57:00Z</dcterms:created>
  <dcterms:modified xsi:type="dcterms:W3CDTF">2014-03-11T03:13:00Z</dcterms:modified>
</cp:coreProperties>
</file>